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07F6" w14:textId="77777777" w:rsidR="007A63BD" w:rsidRDefault="007A63BD" w:rsidP="007A63BD">
      <w:pPr>
        <w:contextualSpacing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5FE5E34" wp14:editId="22112A30">
            <wp:extent cx="3987165" cy="993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21C98" w14:textId="77777777" w:rsidR="007A63BD" w:rsidRDefault="007A63BD" w:rsidP="0011192A">
      <w:pPr>
        <w:contextualSpacing/>
        <w:rPr>
          <w:b/>
          <w:sz w:val="32"/>
          <w:szCs w:val="32"/>
        </w:rPr>
      </w:pPr>
    </w:p>
    <w:p w14:paraId="33AFBDD9" w14:textId="77777777" w:rsidR="00194091" w:rsidRPr="0011192A" w:rsidRDefault="00D605FB" w:rsidP="007A63BD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Freedom of Information Act Policy</w:t>
      </w:r>
    </w:p>
    <w:p w14:paraId="7813045F" w14:textId="77777777" w:rsidR="000F146D" w:rsidRDefault="000F146D" w:rsidP="0011192A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2077" w14:paraId="5E36B8C7" w14:textId="77777777" w:rsidTr="00F62077">
        <w:trPr>
          <w:trHeight w:val="503"/>
        </w:trPr>
        <w:tc>
          <w:tcPr>
            <w:tcW w:w="4675" w:type="dxa"/>
            <w:vAlign w:val="center"/>
          </w:tcPr>
          <w:p w14:paraId="0C9BA8DA" w14:textId="77777777" w:rsidR="00F62077" w:rsidRPr="00F62077" w:rsidRDefault="00F62077" w:rsidP="0011192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Created:</w:t>
            </w:r>
            <w:r w:rsidR="00CA2CCB">
              <w:rPr>
                <w:sz w:val="20"/>
                <w:szCs w:val="20"/>
              </w:rPr>
              <w:t xml:space="preserve"> 8/19/14</w:t>
            </w:r>
          </w:p>
        </w:tc>
        <w:tc>
          <w:tcPr>
            <w:tcW w:w="4675" w:type="dxa"/>
            <w:vAlign w:val="center"/>
          </w:tcPr>
          <w:p w14:paraId="4AA95BE2" w14:textId="6695CDC7" w:rsidR="00F62077" w:rsidRPr="00F62077" w:rsidRDefault="00F62077" w:rsidP="0011192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Updated: </w:t>
            </w:r>
            <w:r w:rsidR="00CA2CCB">
              <w:rPr>
                <w:sz w:val="20"/>
                <w:szCs w:val="20"/>
              </w:rPr>
              <w:t>8/20/25</w:t>
            </w:r>
            <w:r w:rsidR="009153C2">
              <w:rPr>
                <w:sz w:val="20"/>
                <w:szCs w:val="20"/>
              </w:rPr>
              <w:t>, 1/2</w:t>
            </w:r>
            <w:r w:rsidR="003026FF">
              <w:rPr>
                <w:sz w:val="20"/>
                <w:szCs w:val="20"/>
              </w:rPr>
              <w:t>7</w:t>
            </w:r>
            <w:r w:rsidR="009153C2">
              <w:rPr>
                <w:sz w:val="20"/>
                <w:szCs w:val="20"/>
              </w:rPr>
              <w:t>/26</w:t>
            </w:r>
          </w:p>
        </w:tc>
      </w:tr>
    </w:tbl>
    <w:p w14:paraId="745B95AA" w14:textId="77777777" w:rsidR="00D605FB" w:rsidRPr="002A0223" w:rsidRDefault="00D605FB" w:rsidP="0011192A">
      <w:pPr>
        <w:contextualSpacing/>
        <w:rPr>
          <w:color w:val="008080"/>
          <w:sz w:val="32"/>
          <w:szCs w:val="32"/>
        </w:rPr>
      </w:pPr>
    </w:p>
    <w:p w14:paraId="78897FC2" w14:textId="77777777" w:rsidR="00D605FB" w:rsidRPr="002A0223" w:rsidRDefault="00D605FB" w:rsidP="00D605FB">
      <w:pPr>
        <w:contextualSpacing/>
        <w:rPr>
          <w:b/>
          <w:sz w:val="24"/>
          <w:szCs w:val="24"/>
        </w:rPr>
      </w:pPr>
      <w:r w:rsidRPr="002A0223">
        <w:rPr>
          <w:b/>
          <w:sz w:val="24"/>
          <w:szCs w:val="24"/>
        </w:rPr>
        <w:t>A brief description of our public body is as follows:</w:t>
      </w:r>
    </w:p>
    <w:p w14:paraId="4DF72FFC" w14:textId="77777777" w:rsidR="00D605FB" w:rsidRDefault="00D605FB" w:rsidP="00D605FB">
      <w:pPr>
        <w:contextualSpacing/>
        <w:rPr>
          <w:sz w:val="24"/>
          <w:szCs w:val="24"/>
        </w:rPr>
      </w:pPr>
    </w:p>
    <w:p w14:paraId="1EF8AFCA" w14:textId="77777777" w:rsidR="00D605FB" w:rsidRP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D605FB">
        <w:rPr>
          <w:sz w:val="24"/>
          <w:szCs w:val="24"/>
        </w:rPr>
        <w:t>The mission of the Peoria Public Library is to provide all residents books, other printed materials, new technologies, and programs that stimulate personal intellectual growth and development, and provide a satisfying experience that nurtures a love of reading and the joy of discovery.</w:t>
      </w:r>
    </w:p>
    <w:p w14:paraId="457C98AC" w14:textId="77777777" w:rsidR="00D605FB" w:rsidRDefault="00D605FB" w:rsidP="00D605FB">
      <w:pPr>
        <w:contextualSpacing/>
        <w:rPr>
          <w:sz w:val="24"/>
          <w:szCs w:val="24"/>
        </w:rPr>
      </w:pPr>
    </w:p>
    <w:p w14:paraId="57F9D27A" w14:textId="77777777" w:rsidR="00D605FB" w:rsidRP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B.</w:t>
      </w:r>
      <w:r>
        <w:rPr>
          <w:sz w:val="24"/>
          <w:szCs w:val="24"/>
        </w:rPr>
        <w:t xml:space="preserve">  </w:t>
      </w:r>
      <w:r w:rsidRPr="00D605FB">
        <w:rPr>
          <w:sz w:val="24"/>
          <w:szCs w:val="24"/>
        </w:rPr>
        <w:t>An organizational chart is attached.</w:t>
      </w:r>
    </w:p>
    <w:p w14:paraId="260C83EA" w14:textId="77777777" w:rsidR="00D605FB" w:rsidRDefault="00D605FB" w:rsidP="00D605FB">
      <w:pPr>
        <w:contextualSpacing/>
        <w:rPr>
          <w:sz w:val="24"/>
          <w:szCs w:val="24"/>
        </w:rPr>
      </w:pPr>
    </w:p>
    <w:p w14:paraId="492D6992" w14:textId="09E6536B" w:rsidR="00D605FB" w:rsidRP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D605FB">
        <w:rPr>
          <w:sz w:val="24"/>
          <w:szCs w:val="24"/>
        </w:rPr>
        <w:t xml:space="preserve">The total amount of our operating budget for </w:t>
      </w:r>
      <w:r w:rsidRPr="002A0223">
        <w:rPr>
          <w:b/>
          <w:sz w:val="24"/>
          <w:szCs w:val="24"/>
        </w:rPr>
        <w:t>FY202</w:t>
      </w:r>
      <w:r w:rsidR="00A236A7">
        <w:rPr>
          <w:b/>
          <w:sz w:val="24"/>
          <w:szCs w:val="24"/>
        </w:rPr>
        <w:t>5</w:t>
      </w:r>
      <w:r w:rsidRPr="002A0223">
        <w:rPr>
          <w:b/>
          <w:sz w:val="24"/>
          <w:szCs w:val="24"/>
        </w:rPr>
        <w:t xml:space="preserve"> is $</w:t>
      </w:r>
      <w:r w:rsidR="009153C2">
        <w:rPr>
          <w:b/>
          <w:sz w:val="24"/>
          <w:szCs w:val="24"/>
        </w:rPr>
        <w:t>9,308,961</w:t>
      </w:r>
      <w:r w:rsidRPr="00D605FB">
        <w:rPr>
          <w:sz w:val="24"/>
          <w:szCs w:val="24"/>
        </w:rPr>
        <w:t>.</w:t>
      </w:r>
    </w:p>
    <w:p w14:paraId="6E37DD67" w14:textId="77777777" w:rsidR="006A393F" w:rsidRDefault="006A393F" w:rsidP="00D605FB">
      <w:pPr>
        <w:contextualSpacing/>
        <w:rPr>
          <w:sz w:val="24"/>
          <w:szCs w:val="24"/>
        </w:rPr>
      </w:pPr>
    </w:p>
    <w:p w14:paraId="7035B0AD" w14:textId="77777777" w:rsidR="00D605FB" w:rsidRP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Funding sources are property and personal property replacement taxes, state and federal grants, fines, charges, and donations.</w:t>
      </w:r>
    </w:p>
    <w:p w14:paraId="56C7CB37" w14:textId="77777777" w:rsidR="00D605FB" w:rsidRDefault="00D605FB" w:rsidP="00D605FB">
      <w:pPr>
        <w:contextualSpacing/>
        <w:rPr>
          <w:sz w:val="24"/>
          <w:szCs w:val="24"/>
        </w:rPr>
      </w:pPr>
    </w:p>
    <w:p w14:paraId="49CBEC40" w14:textId="77777777" w:rsidR="00D605FB" w:rsidRP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D605FB">
        <w:rPr>
          <w:sz w:val="24"/>
          <w:szCs w:val="24"/>
        </w:rPr>
        <w:t>The office is located at this address:</w:t>
      </w:r>
    </w:p>
    <w:p w14:paraId="2F3322FA" w14:textId="77777777" w:rsidR="002A0223" w:rsidRDefault="002A0223" w:rsidP="00D605FB">
      <w:pPr>
        <w:contextualSpacing/>
        <w:rPr>
          <w:sz w:val="24"/>
          <w:szCs w:val="24"/>
        </w:rPr>
      </w:pPr>
    </w:p>
    <w:p w14:paraId="57D18E7C" w14:textId="77777777" w:rsid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 xml:space="preserve">Peoria Public Library, 107 Northeast Monroe, Peoria IL 61602 </w:t>
      </w:r>
    </w:p>
    <w:p w14:paraId="1D5417B2" w14:textId="77777777" w:rsidR="00D605FB" w:rsidRDefault="00D605FB" w:rsidP="00D605FB">
      <w:pPr>
        <w:contextualSpacing/>
        <w:rPr>
          <w:sz w:val="24"/>
          <w:szCs w:val="24"/>
        </w:rPr>
      </w:pPr>
    </w:p>
    <w:p w14:paraId="3E1DC9AD" w14:textId="77777777" w:rsidR="00D605FB" w:rsidRP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It has branch locations at:</w:t>
      </w:r>
    </w:p>
    <w:p w14:paraId="17CECCAA" w14:textId="77777777" w:rsidR="00D605FB" w:rsidRDefault="00D605FB" w:rsidP="00D605FB">
      <w:pPr>
        <w:contextualSpacing/>
        <w:rPr>
          <w:sz w:val="24"/>
          <w:szCs w:val="24"/>
        </w:rPr>
      </w:pPr>
    </w:p>
    <w:p w14:paraId="738E4EED" w14:textId="77777777" w:rsid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 xml:space="preserve">Lakeview Branch, 1137 West Lake, Peoria IL 61614 </w:t>
      </w:r>
    </w:p>
    <w:p w14:paraId="3576CAA4" w14:textId="77777777" w:rsid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 xml:space="preserve">Lincoln Branch, 312 West Lincoln, Peoria IL 61605 </w:t>
      </w:r>
    </w:p>
    <w:p w14:paraId="2948C8D3" w14:textId="77777777" w:rsid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 xml:space="preserve">McClure Branch, 315 West McClure, Peoria IL 61604 </w:t>
      </w:r>
    </w:p>
    <w:p w14:paraId="684D18EC" w14:textId="77777777" w:rsid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North Branch, 3001 West Grand Parkway, Peoria IL 61615</w:t>
      </w:r>
    </w:p>
    <w:p w14:paraId="70C20081" w14:textId="77777777" w:rsidR="00D605FB" w:rsidRPr="00D605FB" w:rsidRDefault="00D605FB" w:rsidP="00D605FB">
      <w:pPr>
        <w:contextualSpacing/>
        <w:rPr>
          <w:sz w:val="24"/>
          <w:szCs w:val="24"/>
        </w:rPr>
      </w:pPr>
    </w:p>
    <w:p w14:paraId="5D9A4ED8" w14:textId="77777777" w:rsidR="002A0223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E.</w:t>
      </w:r>
      <w:r w:rsidR="002A0223">
        <w:rPr>
          <w:sz w:val="24"/>
          <w:szCs w:val="24"/>
        </w:rPr>
        <w:t xml:space="preserve"> </w:t>
      </w:r>
      <w:r w:rsidRPr="00D605FB">
        <w:rPr>
          <w:sz w:val="24"/>
          <w:szCs w:val="24"/>
        </w:rPr>
        <w:t xml:space="preserve">We have approximately the following number of persons employed: </w:t>
      </w:r>
    </w:p>
    <w:p w14:paraId="03CFA996" w14:textId="77777777" w:rsidR="002A0223" w:rsidRDefault="002A0223" w:rsidP="00D605FB">
      <w:pPr>
        <w:contextualSpacing/>
        <w:rPr>
          <w:sz w:val="24"/>
          <w:szCs w:val="24"/>
        </w:rPr>
      </w:pPr>
    </w:p>
    <w:p w14:paraId="50A98F4C" w14:textId="3022703C" w:rsidR="00D605FB" w:rsidRP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Full-time</w:t>
      </w:r>
      <w:r w:rsidRPr="00D605FB">
        <w:rPr>
          <w:sz w:val="24"/>
          <w:szCs w:val="24"/>
        </w:rPr>
        <w:tab/>
        <w:t>7</w:t>
      </w:r>
      <w:r w:rsidR="00940AA5">
        <w:rPr>
          <w:sz w:val="24"/>
          <w:szCs w:val="24"/>
        </w:rPr>
        <w:t>3</w:t>
      </w:r>
    </w:p>
    <w:p w14:paraId="13EB2C1B" w14:textId="77777777" w:rsid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Part-time</w:t>
      </w:r>
      <w:r w:rsidRPr="00D605FB">
        <w:rPr>
          <w:sz w:val="24"/>
          <w:szCs w:val="24"/>
        </w:rPr>
        <w:tab/>
        <w:t>19</w:t>
      </w:r>
    </w:p>
    <w:p w14:paraId="4007C4F3" w14:textId="77777777" w:rsidR="002A0223" w:rsidRPr="00D605FB" w:rsidRDefault="002A0223" w:rsidP="00D605FB">
      <w:pPr>
        <w:contextualSpacing/>
        <w:rPr>
          <w:sz w:val="24"/>
          <w:szCs w:val="24"/>
        </w:rPr>
      </w:pPr>
    </w:p>
    <w:p w14:paraId="051B8083" w14:textId="77777777" w:rsid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F.</w:t>
      </w:r>
      <w:r w:rsidR="002A0223">
        <w:rPr>
          <w:sz w:val="24"/>
          <w:szCs w:val="24"/>
        </w:rPr>
        <w:t xml:space="preserve"> </w:t>
      </w:r>
      <w:r w:rsidRPr="00D605FB">
        <w:rPr>
          <w:sz w:val="24"/>
          <w:szCs w:val="24"/>
        </w:rPr>
        <w:t>The following organization exercises control over our policies and procedures: The Peoria Public Library Board of Trustees, which meets monthly on the third Tuesday of each month, 5:30 p.m., at the library.</w:t>
      </w:r>
    </w:p>
    <w:p w14:paraId="0B1DDA17" w14:textId="77777777" w:rsidR="002A0223" w:rsidRPr="00D605FB" w:rsidRDefault="002A0223" w:rsidP="00D605FB">
      <w:pPr>
        <w:contextualSpacing/>
        <w:rPr>
          <w:sz w:val="24"/>
          <w:szCs w:val="24"/>
        </w:rPr>
      </w:pPr>
    </w:p>
    <w:p w14:paraId="13445630" w14:textId="77777777" w:rsidR="00D605FB" w:rsidRPr="002A0223" w:rsidRDefault="00D605FB" w:rsidP="00D605FB">
      <w:pPr>
        <w:contextualSpacing/>
        <w:rPr>
          <w:b/>
          <w:sz w:val="24"/>
          <w:szCs w:val="24"/>
        </w:rPr>
      </w:pPr>
      <w:r w:rsidRPr="00D605FB">
        <w:rPr>
          <w:sz w:val="24"/>
          <w:szCs w:val="24"/>
        </w:rPr>
        <w:t xml:space="preserve">Its members are: </w:t>
      </w:r>
      <w:r w:rsidRPr="002A0223">
        <w:rPr>
          <w:sz w:val="24"/>
          <w:szCs w:val="24"/>
        </w:rPr>
        <w:t>Ruth Bittner, President; Steve Marx, Vice President; Roberta Parks, Secretary; Cecilia Buckner, Margaret Cousin, Scot Driscoll; Kevin Kinne; Jacob Roberts; and Barbara Van Auken.</w:t>
      </w:r>
    </w:p>
    <w:p w14:paraId="3FAB1AE5" w14:textId="77777777" w:rsidR="00D605FB" w:rsidRP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 xml:space="preserve"> </w:t>
      </w:r>
    </w:p>
    <w:p w14:paraId="2233AA85" w14:textId="77777777" w:rsidR="00D605FB" w:rsidRP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>G.</w:t>
      </w:r>
      <w:r w:rsidR="002A0223">
        <w:rPr>
          <w:sz w:val="24"/>
          <w:szCs w:val="24"/>
        </w:rPr>
        <w:t xml:space="preserve"> </w:t>
      </w:r>
      <w:r w:rsidRPr="00D605FB">
        <w:rPr>
          <w:sz w:val="24"/>
          <w:szCs w:val="24"/>
        </w:rPr>
        <w:t>We are required to report and be answerable for our operations to:</w:t>
      </w:r>
    </w:p>
    <w:p w14:paraId="3321764D" w14:textId="77777777" w:rsidR="00D605FB" w:rsidRDefault="00D605FB" w:rsidP="00D605FB">
      <w:pPr>
        <w:contextualSpacing/>
        <w:rPr>
          <w:sz w:val="24"/>
          <w:szCs w:val="24"/>
        </w:rPr>
      </w:pPr>
      <w:r w:rsidRPr="00D605FB">
        <w:rPr>
          <w:sz w:val="24"/>
          <w:szCs w:val="24"/>
        </w:rPr>
        <w:t xml:space="preserve">Illinois State Library, Springfield, Illinois. Its members are: </w:t>
      </w:r>
      <w:r w:rsidRPr="002A0223">
        <w:rPr>
          <w:sz w:val="24"/>
          <w:szCs w:val="24"/>
        </w:rPr>
        <w:t xml:space="preserve">State Librarian, Alexi </w:t>
      </w:r>
      <w:proofErr w:type="spellStart"/>
      <w:r w:rsidRPr="002A0223">
        <w:rPr>
          <w:sz w:val="24"/>
          <w:szCs w:val="24"/>
        </w:rPr>
        <w:t>Giannoulias</w:t>
      </w:r>
      <w:proofErr w:type="spellEnd"/>
      <w:r w:rsidRPr="002A0223">
        <w:rPr>
          <w:sz w:val="24"/>
          <w:szCs w:val="24"/>
        </w:rPr>
        <w:t xml:space="preserve"> (State Librarian); Director of State Library, Greg McCormick</w:t>
      </w:r>
      <w:r w:rsidRPr="00D605FB">
        <w:rPr>
          <w:sz w:val="24"/>
          <w:szCs w:val="24"/>
        </w:rPr>
        <w:t>; and various other staff.</w:t>
      </w:r>
    </w:p>
    <w:p w14:paraId="25C4347A" w14:textId="77777777" w:rsidR="002A0223" w:rsidRDefault="002A0223" w:rsidP="00D605FB">
      <w:pPr>
        <w:contextualSpacing/>
        <w:rPr>
          <w:sz w:val="24"/>
          <w:szCs w:val="24"/>
        </w:rPr>
      </w:pPr>
    </w:p>
    <w:p w14:paraId="731DF140" w14:textId="77777777" w:rsidR="002A0223" w:rsidRPr="002A0223" w:rsidRDefault="002A0223" w:rsidP="002A0223">
      <w:pPr>
        <w:contextualSpacing/>
        <w:rPr>
          <w:b/>
          <w:sz w:val="24"/>
          <w:szCs w:val="24"/>
        </w:rPr>
      </w:pPr>
      <w:r w:rsidRPr="002A0223">
        <w:rPr>
          <w:b/>
          <w:sz w:val="24"/>
          <w:szCs w:val="24"/>
        </w:rPr>
        <w:t>You may request the information and the records available to the public in the following manner:</w:t>
      </w:r>
    </w:p>
    <w:p w14:paraId="5EBD28A6" w14:textId="77777777" w:rsidR="002A0223" w:rsidRPr="002A0223" w:rsidRDefault="002A0223" w:rsidP="002A0223">
      <w:pPr>
        <w:contextualSpacing/>
        <w:rPr>
          <w:sz w:val="24"/>
          <w:szCs w:val="24"/>
        </w:rPr>
      </w:pPr>
    </w:p>
    <w:p w14:paraId="19CD40A6" w14:textId="77777777" w:rsid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2A0223">
        <w:rPr>
          <w:sz w:val="24"/>
          <w:szCs w:val="24"/>
        </w:rPr>
        <w:t>Send the attached request form (see attached) in person, by mail to the Main library address, or by email to the FOIA officer email address below.</w:t>
      </w:r>
    </w:p>
    <w:p w14:paraId="7235D9B2" w14:textId="77777777" w:rsidR="002A0223" w:rsidRPr="002A0223" w:rsidRDefault="002A0223" w:rsidP="002A0223">
      <w:pPr>
        <w:contextualSpacing/>
        <w:rPr>
          <w:sz w:val="24"/>
          <w:szCs w:val="24"/>
        </w:rPr>
      </w:pPr>
    </w:p>
    <w:p w14:paraId="16ED871D" w14:textId="77777777" w:rsid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2A0223">
        <w:rPr>
          <w:sz w:val="24"/>
          <w:szCs w:val="24"/>
        </w:rPr>
        <w:t>Your request should be directed to the following individuals:</w:t>
      </w:r>
    </w:p>
    <w:p w14:paraId="31652A58" w14:textId="77777777" w:rsidR="002A0223" w:rsidRPr="002A0223" w:rsidRDefault="002A0223" w:rsidP="002A0223">
      <w:pPr>
        <w:contextualSpacing/>
        <w:rPr>
          <w:sz w:val="24"/>
          <w:szCs w:val="24"/>
        </w:rPr>
      </w:pPr>
    </w:p>
    <w:p w14:paraId="11163E66" w14:textId="77777777" w:rsid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Randall Yelverton, FOIA officer (</w:t>
      </w:r>
      <w:hyperlink r:id="rId7" w:history="1">
        <w:r w:rsidRPr="00FE6CCF">
          <w:rPr>
            <w:rStyle w:val="Hyperlink"/>
            <w:sz w:val="24"/>
            <w:szCs w:val="24"/>
          </w:rPr>
          <w:t>RandallYelverton@ppl.peoria.lib.il.us</w:t>
        </w:r>
      </w:hyperlink>
      <w:r>
        <w:rPr>
          <w:sz w:val="24"/>
          <w:szCs w:val="24"/>
        </w:rPr>
        <w:t xml:space="preserve">) </w:t>
      </w:r>
      <w:r w:rsidRPr="002A0223">
        <w:rPr>
          <w:sz w:val="24"/>
          <w:szCs w:val="24"/>
        </w:rPr>
        <w:t>or Veronica De Fazio, FOIA officer (</w:t>
      </w:r>
      <w:hyperlink r:id="rId8" w:history="1">
        <w:r w:rsidRPr="00FE6CCF">
          <w:rPr>
            <w:rStyle w:val="Hyperlink"/>
            <w:sz w:val="24"/>
            <w:szCs w:val="24"/>
          </w:rPr>
          <w:t>VeronicaDeFazio@ppl.peoria.lib.il.us</w:t>
        </w:r>
      </w:hyperlink>
      <w:r w:rsidRPr="002A0223">
        <w:rPr>
          <w:sz w:val="24"/>
          <w:szCs w:val="24"/>
        </w:rPr>
        <w:t>)</w:t>
      </w:r>
    </w:p>
    <w:p w14:paraId="1D648D06" w14:textId="77777777" w:rsidR="002A0223" w:rsidRPr="002A0223" w:rsidRDefault="002A0223" w:rsidP="002A0223">
      <w:pPr>
        <w:contextualSpacing/>
        <w:rPr>
          <w:sz w:val="24"/>
          <w:szCs w:val="24"/>
        </w:rPr>
      </w:pPr>
    </w:p>
    <w:p w14:paraId="3582DAF9" w14:textId="77777777" w:rsid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2A0223">
        <w:rPr>
          <w:sz w:val="24"/>
          <w:szCs w:val="24"/>
        </w:rPr>
        <w:t>You must indicate whether you have a “commercial purpose” in your request.</w:t>
      </w:r>
    </w:p>
    <w:p w14:paraId="78175A58" w14:textId="77777777" w:rsidR="002A0223" w:rsidRPr="002A0223" w:rsidRDefault="002A0223" w:rsidP="002A0223">
      <w:pPr>
        <w:contextualSpacing/>
        <w:rPr>
          <w:sz w:val="24"/>
          <w:szCs w:val="24"/>
        </w:rPr>
      </w:pPr>
    </w:p>
    <w:p w14:paraId="32F1E4A5" w14:textId="77777777" w:rsidR="002A0223" w:rsidRP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2A0223">
        <w:rPr>
          <w:sz w:val="24"/>
          <w:szCs w:val="24"/>
        </w:rPr>
        <w:t>You must specify the records requested to be disclosed for inspection or to be copied. If you desire that any records be certified, you must specify which ones.</w:t>
      </w:r>
    </w:p>
    <w:p w14:paraId="04DD5F64" w14:textId="77777777" w:rsidR="002A0223" w:rsidRPr="002A0223" w:rsidRDefault="002A0223" w:rsidP="002A0223">
      <w:pPr>
        <w:contextualSpacing/>
        <w:rPr>
          <w:sz w:val="24"/>
          <w:szCs w:val="24"/>
        </w:rPr>
      </w:pPr>
    </w:p>
    <w:p w14:paraId="3BA143D0" w14:textId="77777777" w:rsidR="002A0223" w:rsidRP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E.</w:t>
      </w:r>
      <w:r>
        <w:rPr>
          <w:sz w:val="24"/>
          <w:szCs w:val="24"/>
        </w:rPr>
        <w:t xml:space="preserve"> </w:t>
      </w:r>
      <w:r w:rsidRPr="002A0223">
        <w:rPr>
          <w:sz w:val="24"/>
          <w:szCs w:val="24"/>
        </w:rPr>
        <w:t>To reimburse us our actual costs for reproducing and certifying (if requested) the records you will be charged the following fees:</w:t>
      </w:r>
    </w:p>
    <w:p w14:paraId="34B35D27" w14:textId="77777777" w:rsidR="002A0223" w:rsidRPr="0031795A" w:rsidRDefault="002A0223" w:rsidP="002A022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795A">
        <w:rPr>
          <w:sz w:val="24"/>
          <w:szCs w:val="24"/>
        </w:rPr>
        <w:t>There is a $1.00 charge for each certification of records.</w:t>
      </w:r>
    </w:p>
    <w:p w14:paraId="60096BCB" w14:textId="77777777" w:rsidR="002A0223" w:rsidRPr="0031795A" w:rsidRDefault="002A0223" w:rsidP="002A022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795A">
        <w:rPr>
          <w:sz w:val="24"/>
          <w:szCs w:val="24"/>
        </w:rPr>
        <w:t>There is no charge for the first fifty (50) pages of black and white text either letter or legal size.</w:t>
      </w:r>
    </w:p>
    <w:p w14:paraId="647947A6" w14:textId="77777777" w:rsidR="002A0223" w:rsidRPr="0031795A" w:rsidRDefault="002A0223" w:rsidP="002A022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795A">
        <w:rPr>
          <w:sz w:val="24"/>
          <w:szCs w:val="24"/>
        </w:rPr>
        <w:t>There is a $.15 per page charge for copied records in excess of 50 pages.</w:t>
      </w:r>
    </w:p>
    <w:p w14:paraId="1BBEA3A4" w14:textId="77777777" w:rsidR="002A0223" w:rsidRPr="0031795A" w:rsidRDefault="002A0223" w:rsidP="002A022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795A">
        <w:rPr>
          <w:sz w:val="24"/>
          <w:szCs w:val="24"/>
        </w:rPr>
        <w:t>The actual copying cost of color copies and other sized copies will be charged.</w:t>
      </w:r>
    </w:p>
    <w:p w14:paraId="7B989979" w14:textId="77777777" w:rsidR="002A0223" w:rsidRP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F.</w:t>
      </w:r>
      <w:r>
        <w:rPr>
          <w:sz w:val="24"/>
          <w:szCs w:val="24"/>
        </w:rPr>
        <w:t xml:space="preserve"> </w:t>
      </w:r>
      <w:r w:rsidRPr="002A0223">
        <w:rPr>
          <w:sz w:val="24"/>
          <w:szCs w:val="24"/>
        </w:rPr>
        <w:t>If the records are kept in electronic format, you may request a specific format and if feasible, they will be so provided, but if not, they will be provided either in the electronic format in</w:t>
      </w:r>
      <w:r w:rsidR="0031795A">
        <w:rPr>
          <w:sz w:val="24"/>
          <w:szCs w:val="24"/>
        </w:rPr>
        <w:t xml:space="preserve"> </w:t>
      </w:r>
      <w:r w:rsidRPr="002A0223">
        <w:rPr>
          <w:sz w:val="24"/>
          <w:szCs w:val="24"/>
        </w:rPr>
        <w:lastRenderedPageBreak/>
        <w:t>which they are kept (and you would be required to pay the actual cost of the medium only, i.e. disc, memory stick, etc.) or in paper as you select.</w:t>
      </w:r>
    </w:p>
    <w:p w14:paraId="2844C16D" w14:textId="77777777" w:rsidR="002A0223" w:rsidRPr="002A0223" w:rsidRDefault="002A0223" w:rsidP="002A0223">
      <w:pPr>
        <w:contextualSpacing/>
        <w:rPr>
          <w:sz w:val="24"/>
          <w:szCs w:val="24"/>
        </w:rPr>
      </w:pPr>
    </w:p>
    <w:p w14:paraId="70BD3FD9" w14:textId="77777777" w:rsidR="002A0223" w:rsidRP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G.</w:t>
      </w:r>
      <w:r>
        <w:rPr>
          <w:sz w:val="24"/>
          <w:szCs w:val="24"/>
        </w:rPr>
        <w:t xml:space="preserve"> </w:t>
      </w:r>
      <w:r w:rsidRPr="002A0223">
        <w:rPr>
          <w:sz w:val="24"/>
          <w:szCs w:val="24"/>
        </w:rPr>
        <w:t xml:space="preserve">All requests must be in written form. The office will respond to a written request within five (5) business days or sooner if possible. An extension of an additional five (5) business days may be necessary to properly respond. A “business day” is a regular day of the week (Monday through Friday) when public offices and most businesses are open. Saturdays, Sunday and legal </w:t>
      </w:r>
    </w:p>
    <w:p w14:paraId="27474C17" w14:textId="77777777" w:rsidR="002A0223" w:rsidRP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holidays are not business days and cannot be counted in the five (5) business day time period.</w:t>
      </w:r>
    </w:p>
    <w:p w14:paraId="753EC354" w14:textId="77777777" w:rsidR="002A0223" w:rsidRDefault="002A0223" w:rsidP="002A0223">
      <w:pPr>
        <w:contextualSpacing/>
        <w:rPr>
          <w:sz w:val="24"/>
          <w:szCs w:val="24"/>
        </w:rPr>
      </w:pPr>
    </w:p>
    <w:p w14:paraId="03D85778" w14:textId="77777777" w:rsid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H.</w:t>
      </w:r>
      <w:r>
        <w:rPr>
          <w:sz w:val="24"/>
          <w:szCs w:val="24"/>
        </w:rPr>
        <w:t xml:space="preserve"> </w:t>
      </w:r>
      <w:r w:rsidRPr="002A0223">
        <w:rPr>
          <w:sz w:val="24"/>
          <w:szCs w:val="24"/>
        </w:rPr>
        <w:t xml:space="preserve">Records may be inspected or copied. If inspected, an employee must be present </w:t>
      </w:r>
    </w:p>
    <w:p w14:paraId="1DA04414" w14:textId="77777777" w:rsid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throughout the inspection.</w:t>
      </w:r>
    </w:p>
    <w:p w14:paraId="2860708F" w14:textId="77777777" w:rsidR="002A0223" w:rsidRPr="002A0223" w:rsidRDefault="002A0223" w:rsidP="002A0223">
      <w:pPr>
        <w:contextualSpacing/>
        <w:rPr>
          <w:sz w:val="24"/>
          <w:szCs w:val="24"/>
        </w:rPr>
      </w:pPr>
    </w:p>
    <w:p w14:paraId="16CAE7C2" w14:textId="77777777" w:rsidR="002A0223" w:rsidRP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2A0223">
        <w:rPr>
          <w:sz w:val="24"/>
          <w:szCs w:val="24"/>
        </w:rPr>
        <w:t>The place and times where the records will be available, by appointment, are as follows:</w:t>
      </w:r>
    </w:p>
    <w:p w14:paraId="0129ADBC" w14:textId="77777777" w:rsid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Monday – Friday 9:00 a.m. to 5:00 p.m. Peoria Public Library Administrative Offices</w:t>
      </w:r>
      <w:r>
        <w:rPr>
          <w:sz w:val="24"/>
          <w:szCs w:val="24"/>
        </w:rPr>
        <w:t>.</w:t>
      </w:r>
    </w:p>
    <w:p w14:paraId="36FAB7E0" w14:textId="77777777" w:rsidR="002A0223" w:rsidRDefault="002A0223" w:rsidP="002A0223">
      <w:pPr>
        <w:contextualSpacing/>
        <w:rPr>
          <w:sz w:val="24"/>
          <w:szCs w:val="24"/>
        </w:rPr>
      </w:pPr>
    </w:p>
    <w:p w14:paraId="4B6CD727" w14:textId="77777777" w:rsidR="002A0223" w:rsidRPr="002A0223" w:rsidRDefault="006A393F" w:rsidP="002A022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J. </w:t>
      </w:r>
      <w:r w:rsidR="002A0223" w:rsidRPr="002A0223">
        <w:rPr>
          <w:sz w:val="24"/>
          <w:szCs w:val="24"/>
        </w:rPr>
        <w:t>Certain types of information maintained by us are exempt from inspection and copying per the Library Confidentiality Act (75 ILCS 70/71). However, the following types or categories of records are available for public inspection:</w:t>
      </w:r>
    </w:p>
    <w:p w14:paraId="2986E31D" w14:textId="77777777" w:rsidR="002A0223" w:rsidRPr="006A393F" w:rsidRDefault="002A0223" w:rsidP="006A393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393F">
        <w:rPr>
          <w:sz w:val="24"/>
          <w:szCs w:val="24"/>
        </w:rPr>
        <w:t>Monthly Financial Statements</w:t>
      </w:r>
    </w:p>
    <w:p w14:paraId="36C39140" w14:textId="77777777" w:rsidR="002A0223" w:rsidRPr="006A393F" w:rsidRDefault="002A0223" w:rsidP="006A393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393F">
        <w:rPr>
          <w:sz w:val="24"/>
          <w:szCs w:val="24"/>
        </w:rPr>
        <w:t>Annual Receipts and Disbursements Reports</w:t>
      </w:r>
    </w:p>
    <w:p w14:paraId="07A80332" w14:textId="77777777" w:rsidR="002A0223" w:rsidRPr="006A393F" w:rsidRDefault="002A0223" w:rsidP="006A393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393F">
        <w:rPr>
          <w:sz w:val="24"/>
          <w:szCs w:val="24"/>
        </w:rPr>
        <w:t>Budget and Appropriation Ordinances</w:t>
      </w:r>
    </w:p>
    <w:p w14:paraId="538F3874" w14:textId="77777777" w:rsidR="002A0223" w:rsidRPr="006A393F" w:rsidRDefault="002A0223" w:rsidP="006A393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393F">
        <w:rPr>
          <w:sz w:val="24"/>
          <w:szCs w:val="24"/>
        </w:rPr>
        <w:t>Levy Ordinances</w:t>
      </w:r>
    </w:p>
    <w:p w14:paraId="3875A92F" w14:textId="77777777" w:rsidR="002A0223" w:rsidRPr="006A393F" w:rsidRDefault="002A0223" w:rsidP="006A393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393F">
        <w:rPr>
          <w:sz w:val="24"/>
          <w:szCs w:val="24"/>
        </w:rPr>
        <w:t>Operating Budgets</w:t>
      </w:r>
    </w:p>
    <w:p w14:paraId="14E85142" w14:textId="77777777" w:rsidR="002A0223" w:rsidRPr="006A393F" w:rsidRDefault="002A0223" w:rsidP="006A393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393F">
        <w:rPr>
          <w:sz w:val="24"/>
          <w:szCs w:val="24"/>
        </w:rPr>
        <w:t>Annual Audits</w:t>
      </w:r>
    </w:p>
    <w:p w14:paraId="2F821B02" w14:textId="77777777" w:rsidR="002A0223" w:rsidRPr="006A393F" w:rsidRDefault="002A0223" w:rsidP="006A393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393F">
        <w:rPr>
          <w:sz w:val="24"/>
          <w:szCs w:val="24"/>
        </w:rPr>
        <w:t>Minutes of the Library Board of Trustees</w:t>
      </w:r>
    </w:p>
    <w:p w14:paraId="2D52E0E3" w14:textId="77777777" w:rsidR="002A0223" w:rsidRPr="006A393F" w:rsidRDefault="002A0223" w:rsidP="006A393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393F">
        <w:rPr>
          <w:sz w:val="24"/>
          <w:szCs w:val="24"/>
        </w:rPr>
        <w:t>Library Policies, including Materials Selection</w:t>
      </w:r>
    </w:p>
    <w:p w14:paraId="5F8A310A" w14:textId="77777777" w:rsidR="002A0223" w:rsidRPr="006A393F" w:rsidRDefault="002A0223" w:rsidP="006A393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393F">
        <w:rPr>
          <w:sz w:val="24"/>
          <w:szCs w:val="24"/>
        </w:rPr>
        <w:t>Adopted Ordinances and Resolutions of the Board</w:t>
      </w:r>
    </w:p>
    <w:p w14:paraId="53883EE6" w14:textId="77777777" w:rsidR="002A0223" w:rsidRPr="006A393F" w:rsidRDefault="002A0223" w:rsidP="006A393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393F">
        <w:rPr>
          <w:sz w:val="24"/>
          <w:szCs w:val="24"/>
        </w:rPr>
        <w:t>Annual Reports to the Illinois State Library</w:t>
      </w:r>
    </w:p>
    <w:p w14:paraId="2CE1D778" w14:textId="77777777" w:rsidR="002A0223" w:rsidRDefault="002A0223" w:rsidP="002A0223">
      <w:pPr>
        <w:contextualSpacing/>
        <w:rPr>
          <w:sz w:val="24"/>
          <w:szCs w:val="24"/>
        </w:rPr>
      </w:pPr>
    </w:p>
    <w:p w14:paraId="6F13EF3B" w14:textId="77777777" w:rsidR="006A393F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 xml:space="preserve">For more information on the Illinois Freedom of Information Act, visit the website posted by the Illinois Attorney General at </w:t>
      </w:r>
      <w:hyperlink r:id="rId9" w:history="1">
        <w:r w:rsidR="006A393F" w:rsidRPr="00FE6CCF">
          <w:rPr>
            <w:rStyle w:val="Hyperlink"/>
            <w:sz w:val="24"/>
            <w:szCs w:val="24"/>
          </w:rPr>
          <w:t>http://illinoisattorneygeneral.gov/Open-and-Honest-Government/PAC/</w:t>
        </w:r>
      </w:hyperlink>
    </w:p>
    <w:p w14:paraId="6ACDA610" w14:textId="77777777" w:rsidR="002A0223" w:rsidRPr="002A0223" w:rsidRDefault="002A0223" w:rsidP="002A0223">
      <w:pPr>
        <w:contextualSpacing/>
        <w:rPr>
          <w:sz w:val="24"/>
          <w:szCs w:val="24"/>
        </w:rPr>
      </w:pPr>
    </w:p>
    <w:p w14:paraId="6E68A8EC" w14:textId="77777777" w:rsidR="002A0223" w:rsidRDefault="002A0223" w:rsidP="002A0223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The Freedom of Information Act Policy will be reviewed and revised as necessary by the Board of Trustees of Peoria Public Library.</w:t>
      </w:r>
    </w:p>
    <w:p w14:paraId="40256257" w14:textId="77777777" w:rsidR="002A0223" w:rsidRPr="002A0223" w:rsidRDefault="002A0223" w:rsidP="002A0223">
      <w:pPr>
        <w:contextualSpacing/>
        <w:rPr>
          <w:sz w:val="24"/>
          <w:szCs w:val="24"/>
        </w:rPr>
      </w:pPr>
    </w:p>
    <w:p w14:paraId="753A8024" w14:textId="77777777" w:rsidR="006A393F" w:rsidRDefault="002A0223" w:rsidP="0011192A">
      <w:pPr>
        <w:contextualSpacing/>
        <w:rPr>
          <w:sz w:val="24"/>
          <w:szCs w:val="24"/>
        </w:rPr>
      </w:pPr>
      <w:r w:rsidRPr="002A0223">
        <w:rPr>
          <w:sz w:val="24"/>
          <w:szCs w:val="24"/>
        </w:rPr>
        <w:t>Adopted by the Peoria Public Library Board of Trustees on MONTH DATE, YEAR. Budget, staff, and Board member information is updated as changes necessitate.</w:t>
      </w:r>
    </w:p>
    <w:p w14:paraId="6052CB6E" w14:textId="77777777" w:rsidR="006A393F" w:rsidRDefault="006A393F" w:rsidP="0011192A">
      <w:pPr>
        <w:contextualSpacing/>
        <w:rPr>
          <w:sz w:val="24"/>
          <w:szCs w:val="24"/>
        </w:rPr>
      </w:pPr>
    </w:p>
    <w:p w14:paraId="63531998" w14:textId="77777777" w:rsidR="00297405" w:rsidRDefault="0031795A" w:rsidP="0011192A">
      <w:pPr>
        <w:contextualSpacing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A558DEA" wp14:editId="7F320EA3">
            <wp:extent cx="5943600" cy="4862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9C5DF" w14:textId="77777777" w:rsidR="00297405" w:rsidRDefault="00297405" w:rsidP="0011192A">
      <w:pPr>
        <w:contextualSpacing/>
        <w:rPr>
          <w:sz w:val="24"/>
          <w:szCs w:val="24"/>
        </w:rPr>
      </w:pPr>
    </w:p>
    <w:p w14:paraId="3FF8B3D5" w14:textId="77777777" w:rsidR="00297405" w:rsidRDefault="00297405" w:rsidP="0011192A">
      <w:pPr>
        <w:contextualSpacing/>
        <w:rPr>
          <w:sz w:val="24"/>
          <w:szCs w:val="24"/>
        </w:rPr>
      </w:pPr>
    </w:p>
    <w:p w14:paraId="4317D895" w14:textId="77777777" w:rsidR="00297405" w:rsidRDefault="00297405" w:rsidP="0011192A">
      <w:pPr>
        <w:contextualSpacing/>
        <w:rPr>
          <w:sz w:val="24"/>
          <w:szCs w:val="24"/>
        </w:rPr>
      </w:pPr>
    </w:p>
    <w:p w14:paraId="04DC9CAE" w14:textId="77777777" w:rsidR="00297405" w:rsidRDefault="00297405" w:rsidP="0011192A">
      <w:pPr>
        <w:contextualSpacing/>
        <w:rPr>
          <w:sz w:val="24"/>
          <w:szCs w:val="24"/>
        </w:rPr>
      </w:pPr>
    </w:p>
    <w:p w14:paraId="1E737CCE" w14:textId="77777777" w:rsidR="00297405" w:rsidRDefault="00297405" w:rsidP="0011192A">
      <w:pPr>
        <w:contextualSpacing/>
        <w:rPr>
          <w:sz w:val="24"/>
          <w:szCs w:val="24"/>
        </w:rPr>
      </w:pPr>
    </w:p>
    <w:p w14:paraId="4F87AA26" w14:textId="77777777" w:rsidR="00297405" w:rsidRDefault="00297405" w:rsidP="0011192A">
      <w:pPr>
        <w:contextualSpacing/>
        <w:rPr>
          <w:sz w:val="24"/>
          <w:szCs w:val="24"/>
        </w:rPr>
      </w:pPr>
    </w:p>
    <w:p w14:paraId="2297604E" w14:textId="77777777" w:rsidR="00297405" w:rsidRDefault="00297405" w:rsidP="0011192A">
      <w:pPr>
        <w:contextualSpacing/>
        <w:rPr>
          <w:sz w:val="24"/>
          <w:szCs w:val="24"/>
        </w:rPr>
      </w:pPr>
    </w:p>
    <w:p w14:paraId="2456446A" w14:textId="77777777" w:rsidR="00297405" w:rsidRDefault="00297405" w:rsidP="0011192A">
      <w:pPr>
        <w:contextualSpacing/>
        <w:rPr>
          <w:sz w:val="24"/>
          <w:szCs w:val="24"/>
        </w:rPr>
      </w:pPr>
    </w:p>
    <w:p w14:paraId="1C8B5334" w14:textId="77777777" w:rsidR="00297405" w:rsidRDefault="00297405" w:rsidP="0011192A">
      <w:pPr>
        <w:contextualSpacing/>
        <w:rPr>
          <w:sz w:val="24"/>
          <w:szCs w:val="24"/>
        </w:rPr>
      </w:pPr>
    </w:p>
    <w:p w14:paraId="2803AA50" w14:textId="77777777" w:rsidR="00297405" w:rsidRDefault="00297405" w:rsidP="0011192A">
      <w:pPr>
        <w:contextualSpacing/>
        <w:rPr>
          <w:sz w:val="24"/>
          <w:szCs w:val="24"/>
        </w:rPr>
      </w:pPr>
    </w:p>
    <w:p w14:paraId="2FA99049" w14:textId="77777777" w:rsidR="006A393F" w:rsidRDefault="006A393F" w:rsidP="0011192A">
      <w:pPr>
        <w:contextualSpacing/>
        <w:rPr>
          <w:sz w:val="24"/>
          <w:szCs w:val="24"/>
        </w:rPr>
      </w:pPr>
    </w:p>
    <w:p w14:paraId="17111677" w14:textId="77777777" w:rsidR="006A393F" w:rsidRDefault="006A393F" w:rsidP="0011192A">
      <w:pPr>
        <w:contextualSpacing/>
        <w:rPr>
          <w:sz w:val="24"/>
          <w:szCs w:val="24"/>
        </w:rPr>
      </w:pPr>
    </w:p>
    <w:p w14:paraId="059793D3" w14:textId="77777777" w:rsidR="00297405" w:rsidRDefault="00297405" w:rsidP="0011192A">
      <w:pPr>
        <w:contextualSpacing/>
        <w:rPr>
          <w:sz w:val="24"/>
          <w:szCs w:val="24"/>
        </w:rPr>
      </w:pPr>
    </w:p>
    <w:p w14:paraId="230EA8CC" w14:textId="77777777" w:rsidR="00297405" w:rsidRDefault="00297405" w:rsidP="0011192A">
      <w:pPr>
        <w:contextualSpacing/>
        <w:rPr>
          <w:sz w:val="24"/>
          <w:szCs w:val="24"/>
        </w:rPr>
      </w:pPr>
    </w:p>
    <w:p w14:paraId="046E54DB" w14:textId="77777777" w:rsidR="00297405" w:rsidRDefault="00297405" w:rsidP="0011192A">
      <w:pPr>
        <w:contextualSpacing/>
        <w:rPr>
          <w:sz w:val="24"/>
          <w:szCs w:val="24"/>
        </w:rPr>
      </w:pPr>
    </w:p>
    <w:p w14:paraId="17BA189F" w14:textId="77777777" w:rsidR="0031795A" w:rsidRDefault="0031795A" w:rsidP="00297405">
      <w:pPr>
        <w:pStyle w:val="Title"/>
      </w:pPr>
    </w:p>
    <w:p w14:paraId="594F550A" w14:textId="77777777" w:rsidR="0031795A" w:rsidRDefault="00297405" w:rsidP="0031795A">
      <w:pPr>
        <w:pStyle w:val="Title"/>
      </w:pPr>
      <w:r>
        <w:lastRenderedPageBreak/>
        <w:t>FOIA Request Form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314"/>
        <w:gridCol w:w="243"/>
        <w:gridCol w:w="4012"/>
        <w:gridCol w:w="1686"/>
        <w:gridCol w:w="2936"/>
      </w:tblGrid>
      <w:tr w:rsidR="00297405" w14:paraId="336D4AE1" w14:textId="77777777">
        <w:trPr>
          <w:trHeight w:val="738"/>
        </w:trPr>
        <w:tc>
          <w:tcPr>
            <w:tcW w:w="4948" w:type="dxa"/>
            <w:gridSpan w:val="4"/>
          </w:tcPr>
          <w:p w14:paraId="537E5333" w14:textId="77777777" w:rsidR="00297405" w:rsidRDefault="0029740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Requestor’s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1686" w:type="dxa"/>
          </w:tcPr>
          <w:p w14:paraId="304A9AF4" w14:textId="77777777" w:rsidR="00297405" w:rsidRDefault="0029740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</w:t>
            </w:r>
          </w:p>
        </w:tc>
        <w:tc>
          <w:tcPr>
            <w:tcW w:w="2936" w:type="dxa"/>
          </w:tcPr>
          <w:p w14:paraId="39274ACC" w14:textId="77777777" w:rsidR="00297405" w:rsidRDefault="00297405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  <w:tr w:rsidR="00297405" w14:paraId="070B4FF6" w14:textId="77777777">
        <w:trPr>
          <w:trHeight w:val="918"/>
        </w:trPr>
        <w:tc>
          <w:tcPr>
            <w:tcW w:w="4948" w:type="dxa"/>
            <w:gridSpan w:val="4"/>
          </w:tcPr>
          <w:p w14:paraId="02DE5A41" w14:textId="77777777" w:rsidR="00297405" w:rsidRDefault="0029740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4622" w:type="dxa"/>
            <w:gridSpan w:val="2"/>
          </w:tcPr>
          <w:p w14:paraId="27393227" w14:textId="77777777" w:rsidR="00297405" w:rsidRDefault="0029740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requested:</w:t>
            </w:r>
          </w:p>
          <w:p w14:paraId="5845C109" w14:textId="77777777" w:rsidR="00297405" w:rsidRDefault="00297405">
            <w:pPr>
              <w:pStyle w:val="TableParagraph"/>
              <w:tabs>
                <w:tab w:val="left" w:pos="511"/>
                <w:tab w:val="left" w:pos="1910"/>
                <w:tab w:val="left" w:pos="2311"/>
              </w:tabs>
              <w:spacing w:before="228"/>
              <w:ind w:left="11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078C3B39" wp14:editId="29C8ADA2">
                      <wp:simplePos x="0" y="0"/>
                      <wp:positionH relativeFrom="column">
                        <wp:posOffset>110693</wp:posOffset>
                      </wp:positionH>
                      <wp:positionV relativeFrom="paragraph">
                        <wp:posOffset>57413</wp:posOffset>
                      </wp:positionV>
                      <wp:extent cx="228600" cy="2286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A4302" id="Group 9" o:spid="_x0000_s1026" style="position:absolute;margin-left:8.7pt;margin-top:4.5pt;width:18pt;height:18pt;z-index:-25164492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">
                      <v:shape id="Graphic 1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94z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" path="m228600,l,,,228600r228600,l228600,xe" stroked="f">
                        <v:path arrowok="t"/>
                      </v:shape>
                      <v:shape id="Graphic 1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12B9F4F9" wp14:editId="02F7B520">
                      <wp:simplePos x="0" y="0"/>
                      <wp:positionH relativeFrom="column">
                        <wp:posOffset>1256080</wp:posOffset>
                      </wp:positionH>
                      <wp:positionV relativeFrom="paragraph">
                        <wp:posOffset>41576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3AFC6" id="Group 12" o:spid="_x0000_s1026" style="position:absolute;margin-left:98.9pt;margin-top:3.25pt;width:18pt;height:18pt;z-index:-25164390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">
                      <v:shape id="Graphic 1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" path="m228600,l,,,228600r228600,l228600,xe" stroked="f">
                        <v:path arrowok="t"/>
                      </v:shape>
                      <v:shape id="Graphic 1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  <w:t xml:space="preserve">_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  <w:t xml:space="preserve">_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297405" w14:paraId="2C324B14" w14:textId="77777777">
        <w:trPr>
          <w:trHeight w:val="710"/>
        </w:trPr>
        <w:tc>
          <w:tcPr>
            <w:tcW w:w="9570" w:type="dxa"/>
            <w:gridSpan w:val="6"/>
          </w:tcPr>
          <w:p w14:paraId="5807541A" w14:textId="77777777" w:rsidR="00297405" w:rsidRDefault="00297405">
            <w:pPr>
              <w:pStyle w:val="TableParagraph"/>
              <w:tabs>
                <w:tab w:val="left" w:pos="2104"/>
                <w:tab w:val="left" w:pos="3856"/>
              </w:tabs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State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Zip</w:t>
            </w:r>
          </w:p>
        </w:tc>
      </w:tr>
      <w:tr w:rsidR="00297405" w14:paraId="438B084F" w14:textId="77777777">
        <w:trPr>
          <w:trHeight w:val="1629"/>
        </w:trPr>
        <w:tc>
          <w:tcPr>
            <w:tcW w:w="9570" w:type="dxa"/>
            <w:gridSpan w:val="6"/>
          </w:tcPr>
          <w:p w14:paraId="20770BBE" w14:textId="77777777" w:rsidR="00297405" w:rsidRDefault="0029740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Requested:</w:t>
            </w:r>
          </w:p>
          <w:p w14:paraId="120A4AD3" w14:textId="77777777" w:rsidR="00297405" w:rsidRDefault="0029740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2FE5291D" w14:textId="77777777" w:rsidR="00297405" w:rsidRDefault="0029740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EC36BB" wp14:editId="47FCA749">
                      <wp:extent cx="5907405" cy="5080"/>
                      <wp:effectExtent l="9525" t="0" r="0" b="444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7405" cy="5080"/>
                                <a:chOff x="0" y="0"/>
                                <a:chExt cx="5907405" cy="50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529"/>
                                  <a:ext cx="590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7405">
                                      <a:moveTo>
                                        <a:pt x="0" y="0"/>
                                      </a:moveTo>
                                      <a:lnTo>
                                        <a:pt x="5906848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7CEC7" id="Group 15" o:spid="_x0000_s1026" style="width:465.15pt;height:.4pt;mso-position-horizontal-relative:char;mso-position-vertical-relative:line" coordsize="590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">
                      <v:shape id="Graphic 16" o:spid="_x0000_s1027" style="position:absolute;top:25;width:59074;height:12;visibility:visible;mso-wrap-style:square;v-text-anchor:top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" path="m,l5906848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671AAD" w14:textId="77777777" w:rsidR="00297405" w:rsidRDefault="0029740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5F7709DB" w14:textId="77777777" w:rsidR="00297405" w:rsidRDefault="0029740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42AA75F5" wp14:editId="207C1B10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143821</wp:posOffset>
                      </wp:positionV>
                      <wp:extent cx="5399405" cy="2730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9405" cy="273050"/>
                                <a:chOff x="0" y="0"/>
                                <a:chExt cx="5399405" cy="2730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529"/>
                                  <a:ext cx="5399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9405">
                                      <a:moveTo>
                                        <a:pt x="0" y="0"/>
                                      </a:moveTo>
                                      <a:lnTo>
                                        <a:pt x="5399349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978706" y="44279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985056" y="5062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842167" y="3897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848517" y="4532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011D4" id="Group 17" o:spid="_x0000_s1026" style="position:absolute;margin-left:5.4pt;margin-top:11.3pt;width:425.15pt;height:21.5pt;z-index:-251645952;mso-wrap-distance-left:0;mso-wrap-distance-right:0" coordsize="53994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">
                      <v:shape id="Graphic 18" o:spid="_x0000_s1027" style="position:absolute;top:25;width:53994;height:12;visibility:visible;mso-wrap-style:square;v-text-anchor:top" coordsize="5399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" path="m,l5399349,e" filled="f" strokeweight=".14053mm">
                        <v:path arrowok="t"/>
                      </v:shape>
                      <v:shape id="Graphic 19" o:spid="_x0000_s1028" style="position:absolute;left:39787;top:442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" path="m228600,l,,,228600r228600,l228600,xe" stroked="f">
                        <v:path arrowok="t"/>
                      </v:shape>
                      <v:shape id="Graphic 20" o:spid="_x0000_s1029" style="position:absolute;left:39850;top:506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      <v:path arrowok="t"/>
                      </v:shape>
                      <v:shape id="Graphic 21" o:spid="_x0000_s1030" style="position:absolute;left:48421;top:389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" path="m228600,l,,,228600r228600,l228600,xe" stroked="f">
                        <v:path arrowok="t"/>
                      </v:shape>
                      <v:shape id="Graphic 22" o:spid="_x0000_s1031" style="position:absolute;left:48485;top:45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26ED3C" wp14:editId="7467E804">
                      <wp:extent cx="4890135" cy="5080"/>
                      <wp:effectExtent l="9525" t="0" r="0" b="444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0135" cy="5080"/>
                                <a:chOff x="0" y="0"/>
                                <a:chExt cx="4890135" cy="50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529"/>
                                  <a:ext cx="4890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0135">
                                      <a:moveTo>
                                        <a:pt x="0" y="0"/>
                                      </a:moveTo>
                                      <a:lnTo>
                                        <a:pt x="4889599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25019" id="Group 23" o:spid="_x0000_s1026" style="width:385.05pt;height:.4pt;mso-position-horizontal-relative:char;mso-position-vertical-relative:line" coordsize="4890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">
                      <v:shape id="Graphic 24" o:spid="_x0000_s1027" style="position:absolute;top:25;width:48901;height:12;visibility:visible;mso-wrap-style:square;v-text-anchor:top" coordsize="489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" path="m,l4889599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C1FA6F" w14:textId="77777777" w:rsidR="00297405" w:rsidRDefault="00297405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14:paraId="50B17965" w14:textId="77777777" w:rsidR="00297405" w:rsidRDefault="00297405">
            <w:pPr>
              <w:pStyle w:val="TableParagraph"/>
              <w:tabs>
                <w:tab w:val="left" w:pos="6710"/>
                <w:tab w:val="left" w:pos="8068"/>
              </w:tabs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“commercial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Act?</w:t>
            </w:r>
            <w:r>
              <w:rPr>
                <w:sz w:val="20"/>
              </w:rPr>
              <w:tab/>
              <w:t>_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  <w:t xml:space="preserve">_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297405" w14:paraId="4253576B" w14:textId="77777777">
        <w:trPr>
          <w:trHeight w:val="229"/>
        </w:trPr>
        <w:tc>
          <w:tcPr>
            <w:tcW w:w="9570" w:type="dxa"/>
            <w:gridSpan w:val="6"/>
          </w:tcPr>
          <w:p w14:paraId="47CA98C3" w14:textId="77777777" w:rsidR="00297405" w:rsidRDefault="00297405">
            <w:pPr>
              <w:pStyle w:val="TableParagraph"/>
              <w:spacing w:line="210" w:lineRule="exact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1F497D"/>
                <w:sz w:val="20"/>
              </w:rPr>
              <w:t>Library</w:t>
            </w:r>
            <w:r>
              <w:rPr>
                <w:b/>
                <w:i/>
                <w:color w:val="1F497D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1F497D"/>
                <w:sz w:val="20"/>
              </w:rPr>
              <w:t>Response</w:t>
            </w:r>
            <w:r>
              <w:rPr>
                <w:b/>
                <w:i/>
                <w:color w:val="1F497D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1F497D"/>
                <w:sz w:val="20"/>
              </w:rPr>
              <w:t>(Requestor</w:t>
            </w:r>
            <w:r>
              <w:rPr>
                <w:b/>
                <w:i/>
                <w:color w:val="1F497D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1F497D"/>
                <w:sz w:val="20"/>
              </w:rPr>
              <w:t>does</w:t>
            </w:r>
            <w:r>
              <w:rPr>
                <w:b/>
                <w:i/>
                <w:color w:val="1F497D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1F497D"/>
                <w:sz w:val="20"/>
              </w:rPr>
              <w:t>not</w:t>
            </w:r>
            <w:r>
              <w:rPr>
                <w:b/>
                <w:i/>
                <w:color w:val="1F497D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1F497D"/>
                <w:sz w:val="20"/>
              </w:rPr>
              <w:t>fill</w:t>
            </w:r>
            <w:r>
              <w:rPr>
                <w:b/>
                <w:i/>
                <w:color w:val="1F497D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1F497D"/>
                <w:sz w:val="20"/>
              </w:rPr>
              <w:t>in</w:t>
            </w:r>
            <w:r>
              <w:rPr>
                <w:b/>
                <w:i/>
                <w:color w:val="1F497D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1F497D"/>
                <w:sz w:val="20"/>
              </w:rPr>
              <w:t>below</w:t>
            </w:r>
            <w:r>
              <w:rPr>
                <w:b/>
                <w:i/>
                <w:color w:val="1F497D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1F497D"/>
                <w:sz w:val="20"/>
              </w:rPr>
              <w:t>this</w:t>
            </w:r>
            <w:r>
              <w:rPr>
                <w:b/>
                <w:i/>
                <w:color w:val="1F497D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1F497D"/>
                <w:spacing w:val="-4"/>
                <w:sz w:val="20"/>
              </w:rPr>
              <w:t>line)</w:t>
            </w:r>
          </w:p>
        </w:tc>
      </w:tr>
      <w:tr w:rsidR="00297405" w14:paraId="0C39D4AF" w14:textId="77777777">
        <w:trPr>
          <w:trHeight w:val="258"/>
        </w:trPr>
        <w:tc>
          <w:tcPr>
            <w:tcW w:w="379" w:type="dxa"/>
            <w:vMerge w:val="restart"/>
          </w:tcPr>
          <w:p w14:paraId="124D70E7" w14:textId="77777777" w:rsidR="00297405" w:rsidRDefault="00297405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color w:val="1F497D"/>
                <w:spacing w:val="-10"/>
                <w:sz w:val="24"/>
              </w:rPr>
              <w:t xml:space="preserve">A P </w:t>
            </w:r>
            <w:proofErr w:type="spellStart"/>
            <w:r>
              <w:rPr>
                <w:color w:val="1F497D"/>
                <w:spacing w:val="-10"/>
                <w:sz w:val="24"/>
              </w:rPr>
              <w:t>P</w:t>
            </w:r>
            <w:proofErr w:type="spellEnd"/>
            <w:r>
              <w:rPr>
                <w:color w:val="1F497D"/>
                <w:spacing w:val="-10"/>
                <w:sz w:val="24"/>
              </w:rPr>
              <w:t xml:space="preserve"> R O V E</w:t>
            </w:r>
          </w:p>
          <w:p w14:paraId="3FF0F6E7" w14:textId="77777777" w:rsidR="00297405" w:rsidRDefault="002974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F497D"/>
                <w:spacing w:val="-10"/>
                <w:sz w:val="24"/>
              </w:rPr>
              <w:t>D</w:t>
            </w:r>
          </w:p>
        </w:tc>
        <w:tc>
          <w:tcPr>
            <w:tcW w:w="314" w:type="dxa"/>
            <w:vMerge w:val="restart"/>
            <w:tcBorders>
              <w:bottom w:val="nil"/>
              <w:right w:val="single" w:sz="8" w:space="0" w:color="000000"/>
            </w:tcBorders>
          </w:tcPr>
          <w:p w14:paraId="1A3CE379" w14:textId="77777777" w:rsidR="00297405" w:rsidRDefault="00297405">
            <w:pPr>
              <w:pStyle w:val="TableParagraph"/>
              <w:ind w:left="0"/>
            </w:pPr>
          </w:p>
        </w:tc>
        <w:tc>
          <w:tcPr>
            <w:tcW w:w="243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CEF4D7C" w14:textId="77777777" w:rsidR="00297405" w:rsidRDefault="002974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34" w:type="dxa"/>
            <w:gridSpan w:val="3"/>
            <w:vMerge w:val="restart"/>
            <w:tcBorders>
              <w:left w:val="single" w:sz="8" w:space="0" w:color="000000"/>
              <w:bottom w:val="nil"/>
            </w:tcBorders>
          </w:tcPr>
          <w:p w14:paraId="737C4E2F" w14:textId="77777777" w:rsidR="00297405" w:rsidRDefault="00297405">
            <w:pPr>
              <w:pStyle w:val="TableParagraph"/>
              <w:tabs>
                <w:tab w:val="left" w:pos="645"/>
              </w:tabs>
              <w:spacing w:line="268" w:lineRule="exact"/>
              <w:ind w:left="-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513CDDC2" wp14:editId="27144281">
                      <wp:simplePos x="0" y="0"/>
                      <wp:positionH relativeFrom="column">
                        <wp:posOffset>-161490</wp:posOffset>
                      </wp:positionH>
                      <wp:positionV relativeFrom="paragraph">
                        <wp:posOffset>15152</wp:posOffset>
                      </wp:positionV>
                      <wp:extent cx="168275" cy="3365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336550"/>
                                <a:chOff x="0" y="0"/>
                                <a:chExt cx="168275" cy="3365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"/>
                                  <a:ext cx="168275" cy="336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336550">
                                      <a:moveTo>
                                        <a:pt x="167957" y="173761"/>
                                      </a:moveTo>
                                      <a:lnTo>
                                        <a:pt x="0" y="173761"/>
                                      </a:lnTo>
                                      <a:lnTo>
                                        <a:pt x="0" y="335927"/>
                                      </a:lnTo>
                                      <a:lnTo>
                                        <a:pt x="167957" y="335927"/>
                                      </a:lnTo>
                                      <a:lnTo>
                                        <a:pt x="167957" y="173761"/>
                                      </a:lnTo>
                                      <a:close/>
                                    </a:path>
                                    <a:path w="168275" h="336550">
                                      <a:moveTo>
                                        <a:pt x="1679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166"/>
                                      </a:lnTo>
                                      <a:lnTo>
                                        <a:pt x="167957" y="162166"/>
                                      </a:lnTo>
                                      <a:lnTo>
                                        <a:pt x="167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323B29" id="Group 25" o:spid="_x0000_s1026" style="position:absolute;margin-left:-12.7pt;margin-top:1.2pt;width:13.25pt;height:26.5pt;z-index:-251642880;mso-wrap-distance-left:0;mso-wrap-distance-right:0" coordsize="168275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">
                      <v:shape id="Graphic 26" o:spid="_x0000_s1027" style="position:absolute;top:4;width:168275;height:336550;visibility:visible;mso-wrap-style:square;v-text-anchor:top" coordsize="16827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" path="m167957,173761l,173761,,335927r167957,l167957,173761xem167957,l,,,162166r167957,l16795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F497D"/>
                <w:spacing w:val="-10"/>
                <w:sz w:val="24"/>
              </w:rPr>
              <w:t>)</w:t>
            </w:r>
            <w:r>
              <w:rPr>
                <w:color w:val="1F497D"/>
                <w:sz w:val="24"/>
              </w:rPr>
              <w:tab/>
              <w:t>The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documents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 xml:space="preserve">requested are </w:t>
            </w:r>
            <w:r>
              <w:rPr>
                <w:color w:val="1F497D"/>
                <w:spacing w:val="-2"/>
                <w:sz w:val="24"/>
              </w:rPr>
              <w:t>enclosed.</w:t>
            </w:r>
          </w:p>
          <w:p w14:paraId="02D04D80" w14:textId="77777777" w:rsidR="00297405" w:rsidRDefault="00297405">
            <w:pPr>
              <w:pStyle w:val="TableParagraph"/>
              <w:tabs>
                <w:tab w:val="left" w:pos="645"/>
                <w:tab w:val="left" w:pos="8485"/>
              </w:tabs>
              <w:spacing w:line="245" w:lineRule="exact"/>
              <w:ind w:left="-34"/>
              <w:rPr>
                <w:sz w:val="24"/>
              </w:rPr>
            </w:pPr>
            <w:r>
              <w:rPr>
                <w:color w:val="1F497D"/>
                <w:spacing w:val="-10"/>
                <w:sz w:val="24"/>
              </w:rPr>
              <w:t>)</w:t>
            </w:r>
            <w:r>
              <w:rPr>
                <w:color w:val="1F497D"/>
                <w:sz w:val="24"/>
              </w:rPr>
              <w:tab/>
              <w:t>You may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 xml:space="preserve">inspect the records at </w:t>
            </w:r>
            <w:r>
              <w:rPr>
                <w:color w:val="1F497D"/>
                <w:sz w:val="24"/>
                <w:u w:val="single" w:color="1E487C"/>
              </w:rPr>
              <w:tab/>
            </w:r>
          </w:p>
        </w:tc>
      </w:tr>
      <w:tr w:rsidR="00297405" w14:paraId="6BFB53D5" w14:textId="77777777">
        <w:trPr>
          <w:trHeight w:val="214"/>
        </w:trPr>
        <w:tc>
          <w:tcPr>
            <w:tcW w:w="379" w:type="dxa"/>
            <w:vMerge/>
            <w:tcBorders>
              <w:top w:val="nil"/>
            </w:tcBorders>
          </w:tcPr>
          <w:p w14:paraId="21A1055C" w14:textId="77777777" w:rsidR="00297405" w:rsidRDefault="00297405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9576557" w14:textId="77777777" w:rsidR="00297405" w:rsidRDefault="00297405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9DC5" w14:textId="77777777" w:rsidR="00297405" w:rsidRDefault="0029740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34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14:paraId="32CC8AF3" w14:textId="77777777" w:rsidR="00297405" w:rsidRDefault="00297405">
            <w:pPr>
              <w:rPr>
                <w:sz w:val="2"/>
                <w:szCs w:val="2"/>
              </w:rPr>
            </w:pPr>
          </w:p>
        </w:tc>
      </w:tr>
      <w:tr w:rsidR="00297405" w14:paraId="2D68EA3A" w14:textId="77777777">
        <w:trPr>
          <w:trHeight w:val="1654"/>
        </w:trPr>
        <w:tc>
          <w:tcPr>
            <w:tcW w:w="379" w:type="dxa"/>
            <w:vMerge/>
            <w:tcBorders>
              <w:top w:val="nil"/>
            </w:tcBorders>
          </w:tcPr>
          <w:p w14:paraId="23CBFE21" w14:textId="77777777" w:rsidR="00297405" w:rsidRDefault="00297405">
            <w:pPr>
              <w:rPr>
                <w:sz w:val="2"/>
                <w:szCs w:val="2"/>
              </w:rPr>
            </w:pPr>
          </w:p>
        </w:tc>
        <w:tc>
          <w:tcPr>
            <w:tcW w:w="9191" w:type="dxa"/>
            <w:gridSpan w:val="5"/>
            <w:tcBorders>
              <w:top w:val="nil"/>
            </w:tcBorders>
          </w:tcPr>
          <w:p w14:paraId="63E0F341" w14:textId="77777777" w:rsidR="00297405" w:rsidRDefault="00297405">
            <w:pPr>
              <w:pStyle w:val="TableParagraph"/>
              <w:tabs>
                <w:tab w:val="left" w:pos="4401"/>
              </w:tabs>
              <w:spacing w:line="267" w:lineRule="exact"/>
              <w:ind w:left="1228"/>
              <w:rPr>
                <w:sz w:val="24"/>
              </w:rPr>
            </w:pPr>
            <w:r>
              <w:rPr>
                <w:color w:val="1F497D"/>
                <w:sz w:val="24"/>
              </w:rPr>
              <w:t xml:space="preserve">on the date of </w:t>
            </w:r>
            <w:r>
              <w:rPr>
                <w:color w:val="1F497D"/>
                <w:sz w:val="24"/>
                <w:u w:val="single" w:color="1E487C"/>
              </w:rPr>
              <w:tab/>
            </w:r>
            <w:r>
              <w:rPr>
                <w:color w:val="1F497D"/>
                <w:spacing w:val="-10"/>
                <w:sz w:val="24"/>
              </w:rPr>
              <w:t>.</w:t>
            </w:r>
          </w:p>
          <w:p w14:paraId="47E0F874" w14:textId="77777777" w:rsidR="00297405" w:rsidRDefault="00297405">
            <w:pPr>
              <w:pStyle w:val="TableParagraph"/>
              <w:ind w:left="1207"/>
              <w:rPr>
                <w:sz w:val="24"/>
              </w:rPr>
            </w:pPr>
            <w:r>
              <w:rPr>
                <w:color w:val="1F497D"/>
                <w:sz w:val="24"/>
              </w:rPr>
              <w:t>The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documents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will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be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made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available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upon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payment of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copying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 xml:space="preserve">costs </w:t>
            </w:r>
            <w:r>
              <w:rPr>
                <w:color w:val="1F497D"/>
                <w:spacing w:val="-5"/>
                <w:sz w:val="24"/>
              </w:rPr>
              <w:t>of</w:t>
            </w:r>
          </w:p>
          <w:p w14:paraId="1CA84CF0" w14:textId="77777777" w:rsidR="00297405" w:rsidRDefault="00297405">
            <w:pPr>
              <w:pStyle w:val="TableParagraph"/>
              <w:tabs>
                <w:tab w:val="left" w:pos="3057"/>
              </w:tabs>
              <w:ind w:left="1257"/>
              <w:rPr>
                <w:sz w:val="24"/>
              </w:rPr>
            </w:pPr>
            <w:r>
              <w:rPr>
                <w:color w:val="1F497D"/>
                <w:spacing w:val="-10"/>
                <w:sz w:val="24"/>
              </w:rPr>
              <w:t>$</w:t>
            </w:r>
            <w:r>
              <w:rPr>
                <w:color w:val="1F497D"/>
                <w:sz w:val="24"/>
                <w:u w:val="single" w:color="1E487C"/>
              </w:rPr>
              <w:tab/>
            </w:r>
            <w:r>
              <w:rPr>
                <w:color w:val="1F497D"/>
                <w:spacing w:val="-10"/>
                <w:sz w:val="24"/>
              </w:rPr>
              <w:t>.</w:t>
            </w:r>
          </w:p>
          <w:p w14:paraId="7F9C6202" w14:textId="77777777" w:rsidR="00297405" w:rsidRDefault="00297405">
            <w:pPr>
              <w:pStyle w:val="TableParagraph"/>
              <w:tabs>
                <w:tab w:val="left" w:pos="1209"/>
                <w:tab w:val="left" w:pos="4924"/>
              </w:tabs>
              <w:ind w:left="1257" w:right="496" w:hanging="73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F481F56" wp14:editId="1CE7033B">
                      <wp:simplePos x="0" y="0"/>
                      <wp:positionH relativeFrom="column">
                        <wp:posOffset>193357</wp:posOffset>
                      </wp:positionH>
                      <wp:positionV relativeFrom="paragraph">
                        <wp:posOffset>18529</wp:posOffset>
                      </wp:positionV>
                      <wp:extent cx="168275" cy="16256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2560"/>
                                <a:chOff x="0" y="0"/>
                                <a:chExt cx="168275" cy="1625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11"/>
                                  <a:ext cx="16827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62560">
                                      <a:moveTo>
                                        <a:pt x="16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171"/>
                                      </a:lnTo>
                                      <a:lnTo>
                                        <a:pt x="167958" y="162171"/>
                                      </a:lnTo>
                                      <a:lnTo>
                                        <a:pt x="16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468" y="6356"/>
                                  <a:ext cx="15557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49860">
                                      <a:moveTo>
                                        <a:pt x="0" y="149680"/>
                                      </a:moveTo>
                                      <a:lnTo>
                                        <a:pt x="155022" y="149680"/>
                                      </a:lnTo>
                                      <a:lnTo>
                                        <a:pt x="1550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F5FD6" id="Group 27" o:spid="_x0000_s1026" style="position:absolute;margin-left:15.2pt;margin-top:1.45pt;width:13.25pt;height:12.8pt;z-index:-251641856;mso-wrap-distance-left:0;mso-wrap-distance-right:0" coordsize="16827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">
                      <v:shape id="Graphic 28" o:spid="_x0000_s1027" style="position:absolute;top:111;width:168275;height:162560;visibility:visible;mso-wrap-style:square;v-text-anchor:top" coordsize="1682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" path="m167958,l,,,162171r167958,l167958,xe" stroked="f">
                        <v:path arrowok="t"/>
                      </v:shape>
                      <v:shape id="Graphic 29" o:spid="_x0000_s1028" style="position:absolute;left:6468;top:6356;width:155575;height:149860;visibility:visible;mso-wrap-style:square;v-text-anchor:top" coordsize="15557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" path="m,149680r155022,l155022,,,,,149680xe" filled="f" strokeweight=".352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6573B1DE" wp14:editId="227B7DC6">
                      <wp:simplePos x="0" y="0"/>
                      <wp:positionH relativeFrom="column">
                        <wp:posOffset>199148</wp:posOffset>
                      </wp:positionH>
                      <wp:positionV relativeFrom="paragraph">
                        <wp:posOffset>-323177</wp:posOffset>
                      </wp:positionV>
                      <wp:extent cx="168275" cy="1625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2560"/>
                                <a:chOff x="0" y="0"/>
                                <a:chExt cx="168275" cy="1625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111"/>
                                  <a:ext cx="16827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62560">
                                      <a:moveTo>
                                        <a:pt x="16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171"/>
                                      </a:lnTo>
                                      <a:lnTo>
                                        <a:pt x="167958" y="162171"/>
                                      </a:lnTo>
                                      <a:lnTo>
                                        <a:pt x="16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468" y="6356"/>
                                  <a:ext cx="15557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49860">
                                      <a:moveTo>
                                        <a:pt x="0" y="149680"/>
                                      </a:moveTo>
                                      <a:lnTo>
                                        <a:pt x="155022" y="149680"/>
                                      </a:lnTo>
                                      <a:lnTo>
                                        <a:pt x="1550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7BF30" id="Group 30" o:spid="_x0000_s1026" style="position:absolute;margin-left:15.7pt;margin-top:-25.45pt;width:13.25pt;height:12.8pt;z-index:-251639808;mso-wrap-distance-left:0;mso-wrap-distance-right:0" coordsize="16827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">
                      <v:shape id="Graphic 31" o:spid="_x0000_s1027" style="position:absolute;top:111;width:168275;height:162560;visibility:visible;mso-wrap-style:square;v-text-anchor:top" coordsize="1682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" path="m167958,l,,,162171r167958,l167958,xe" stroked="f">
                        <v:path arrowok="t"/>
                      </v:shape>
                      <v:shape id="Graphic 32" o:spid="_x0000_s1028" style="position:absolute;left:6468;top:6356;width:155575;height:149860;visibility:visible;mso-wrap-style:square;v-text-anchor:top" coordsize="15557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" path="m,149680r155022,l155022,,,,,149680xe" filled="f" strokeweight=".352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F497D"/>
                <w:spacing w:val="-10"/>
                <w:sz w:val="24"/>
              </w:rPr>
              <w:t>)</w:t>
            </w:r>
            <w:r>
              <w:rPr>
                <w:color w:val="1F497D"/>
                <w:sz w:val="24"/>
              </w:rPr>
              <w:tab/>
            </w:r>
            <w:r>
              <w:rPr>
                <w:b/>
                <w:color w:val="1F497D"/>
                <w:sz w:val="24"/>
              </w:rPr>
              <w:t>For</w:t>
            </w:r>
            <w:r>
              <w:rPr>
                <w:b/>
                <w:color w:val="1F497D"/>
                <w:spacing w:val="-5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“commercial</w:t>
            </w:r>
            <w:r>
              <w:rPr>
                <w:b/>
                <w:color w:val="1F497D"/>
                <w:spacing w:val="-4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requests”</w:t>
            </w:r>
            <w:r>
              <w:rPr>
                <w:b/>
                <w:color w:val="1F497D"/>
                <w:spacing w:val="-4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only:</w:t>
            </w:r>
            <w:r>
              <w:rPr>
                <w:b/>
                <w:color w:val="1F497D"/>
                <w:spacing w:val="-5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the</w:t>
            </w:r>
            <w:r>
              <w:rPr>
                <w:color w:val="1F497D"/>
                <w:spacing w:val="-5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estimated</w:t>
            </w:r>
            <w:r>
              <w:rPr>
                <w:color w:val="1F497D"/>
                <w:spacing w:val="-5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time</w:t>
            </w:r>
            <w:r>
              <w:rPr>
                <w:color w:val="1F497D"/>
                <w:spacing w:val="-5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of</w:t>
            </w:r>
            <w:r>
              <w:rPr>
                <w:color w:val="1F497D"/>
                <w:spacing w:val="-5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when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the</w:t>
            </w:r>
            <w:r>
              <w:rPr>
                <w:color w:val="1F497D"/>
                <w:spacing w:val="-5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 xml:space="preserve">documents will be available is </w:t>
            </w:r>
            <w:r>
              <w:rPr>
                <w:color w:val="1F497D"/>
                <w:sz w:val="24"/>
                <w:u w:val="single" w:color="1E487C"/>
              </w:rPr>
              <w:tab/>
            </w:r>
            <w:r>
              <w:rPr>
                <w:color w:val="1F497D"/>
                <w:sz w:val="24"/>
              </w:rPr>
              <w:t>, at the prepaid costs stated above.</w:t>
            </w:r>
          </w:p>
        </w:tc>
      </w:tr>
      <w:tr w:rsidR="00297405" w14:paraId="0A09D8AC" w14:textId="77777777">
        <w:trPr>
          <w:trHeight w:val="4139"/>
        </w:trPr>
        <w:tc>
          <w:tcPr>
            <w:tcW w:w="379" w:type="dxa"/>
          </w:tcPr>
          <w:p w14:paraId="2CEE8485" w14:textId="77777777" w:rsidR="00297405" w:rsidRDefault="00297405">
            <w:pPr>
              <w:pStyle w:val="TableParagraph"/>
              <w:ind w:right="78"/>
              <w:rPr>
                <w:sz w:val="24"/>
              </w:rPr>
            </w:pPr>
            <w:r>
              <w:rPr>
                <w:color w:val="1F497D"/>
                <w:spacing w:val="-10"/>
                <w:sz w:val="24"/>
              </w:rPr>
              <w:t>D E N I E D</w:t>
            </w:r>
          </w:p>
        </w:tc>
        <w:tc>
          <w:tcPr>
            <w:tcW w:w="9191" w:type="dxa"/>
            <w:gridSpan w:val="5"/>
          </w:tcPr>
          <w:p w14:paraId="555EA6CD" w14:textId="77777777" w:rsidR="00297405" w:rsidRDefault="00297405">
            <w:pPr>
              <w:pStyle w:val="TableParagraph"/>
              <w:tabs>
                <w:tab w:val="left" w:pos="1223"/>
              </w:tabs>
              <w:ind w:left="1257" w:right="131" w:hanging="71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694CC86" wp14:editId="45772857">
                      <wp:simplePos x="0" y="0"/>
                      <wp:positionH relativeFrom="column">
                        <wp:posOffset>204941</wp:posOffset>
                      </wp:positionH>
                      <wp:positionV relativeFrom="paragraph">
                        <wp:posOffset>19494</wp:posOffset>
                      </wp:positionV>
                      <wp:extent cx="168275" cy="1625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2560"/>
                                <a:chOff x="0" y="0"/>
                                <a:chExt cx="168275" cy="1625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11"/>
                                  <a:ext cx="16827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62560">
                                      <a:moveTo>
                                        <a:pt x="16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171"/>
                                      </a:lnTo>
                                      <a:lnTo>
                                        <a:pt x="167958" y="162171"/>
                                      </a:lnTo>
                                      <a:lnTo>
                                        <a:pt x="16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468" y="6356"/>
                                  <a:ext cx="15557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49860">
                                      <a:moveTo>
                                        <a:pt x="0" y="149680"/>
                                      </a:moveTo>
                                      <a:lnTo>
                                        <a:pt x="155022" y="149680"/>
                                      </a:lnTo>
                                      <a:lnTo>
                                        <a:pt x="1550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A802A" id="Group 33" o:spid="_x0000_s1026" style="position:absolute;margin-left:16.15pt;margin-top:1.55pt;width:13.25pt;height:12.8pt;z-index:-251640832;mso-wrap-distance-left:0;mso-wrap-distance-right:0" coordsize="16827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">
                      <v:shape id="Graphic 34" o:spid="_x0000_s1027" style="position:absolute;top:111;width:168275;height:162560;visibility:visible;mso-wrap-style:square;v-text-anchor:top" coordsize="1682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" path="m167958,l,,,162171r167958,l167958,xe" stroked="f">
                        <v:path arrowok="t"/>
                      </v:shape>
                      <v:shape id="Graphic 35" o:spid="_x0000_s1028" style="position:absolute;left:6468;top:6356;width:155575;height:149860;visibility:visible;mso-wrap-style:square;v-text-anchor:top" coordsize="15557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" path="m,149680r155022,l155022,,,,,149680xe" filled="f" strokeweight=".352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F497D"/>
                <w:spacing w:val="-10"/>
                <w:sz w:val="24"/>
              </w:rPr>
              <w:t>)</w:t>
            </w:r>
            <w:r>
              <w:rPr>
                <w:color w:val="1F497D"/>
                <w:sz w:val="24"/>
              </w:rPr>
              <w:tab/>
              <w:t>The request creates an undue burden on the public body in accordance with Section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3(g)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of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the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Freedom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of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Information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Act,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and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we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are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unable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to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negotiate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a more reasonable request.</w:t>
            </w:r>
          </w:p>
          <w:p w14:paraId="2B31E110" w14:textId="77777777" w:rsidR="00297405" w:rsidRDefault="00297405">
            <w:pPr>
              <w:pStyle w:val="TableParagraph"/>
              <w:tabs>
                <w:tab w:val="left" w:pos="1223"/>
                <w:tab w:val="left" w:pos="7586"/>
              </w:tabs>
              <w:ind w:left="1257" w:right="979" w:hanging="71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07536E98" wp14:editId="26C680A8">
                      <wp:simplePos x="0" y="0"/>
                      <wp:positionH relativeFrom="column">
                        <wp:posOffset>204941</wp:posOffset>
                      </wp:positionH>
                      <wp:positionV relativeFrom="paragraph">
                        <wp:posOffset>20751</wp:posOffset>
                      </wp:positionV>
                      <wp:extent cx="168275" cy="16256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2560"/>
                                <a:chOff x="0" y="0"/>
                                <a:chExt cx="168275" cy="1625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11"/>
                                  <a:ext cx="16827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62560">
                                      <a:moveTo>
                                        <a:pt x="16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171"/>
                                      </a:lnTo>
                                      <a:lnTo>
                                        <a:pt x="167958" y="162171"/>
                                      </a:lnTo>
                                      <a:lnTo>
                                        <a:pt x="16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468" y="6356"/>
                                  <a:ext cx="15557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49860">
                                      <a:moveTo>
                                        <a:pt x="0" y="149680"/>
                                      </a:moveTo>
                                      <a:lnTo>
                                        <a:pt x="155022" y="149680"/>
                                      </a:lnTo>
                                      <a:lnTo>
                                        <a:pt x="1550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49CDE" id="Group 36" o:spid="_x0000_s1026" style="position:absolute;margin-left:16.15pt;margin-top:1.65pt;width:13.25pt;height:12.8pt;z-index:-251638784;mso-wrap-distance-left:0;mso-wrap-distance-right:0" coordsize="16827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">
                      <v:shape id="Graphic 37" o:spid="_x0000_s1027" style="position:absolute;top:111;width:168275;height:162560;visibility:visible;mso-wrap-style:square;v-text-anchor:top" coordsize="1682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" path="m167958,l,,,162171r167958,l167958,xe" stroked="f">
                        <v:path arrowok="t"/>
                      </v:shape>
                      <v:shape id="Graphic 38" o:spid="_x0000_s1028" style="position:absolute;left:6468;top:6356;width:155575;height:149860;visibility:visible;mso-wrap-style:square;v-text-anchor:top" coordsize="15557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" path="m,149680r155022,l155022,,,,,149680xe" filled="f" strokeweight=".352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F497D"/>
                <w:spacing w:val="-10"/>
                <w:sz w:val="24"/>
              </w:rPr>
              <w:t>)</w:t>
            </w:r>
            <w:r>
              <w:rPr>
                <w:color w:val="1F497D"/>
                <w:sz w:val="24"/>
              </w:rPr>
              <w:tab/>
              <w:t xml:space="preserve">The materials requested are exempt under Section 7 </w:t>
            </w:r>
            <w:r>
              <w:rPr>
                <w:color w:val="1F497D"/>
                <w:sz w:val="24"/>
                <w:u w:val="single" w:color="1E487C"/>
              </w:rPr>
              <w:tab/>
            </w:r>
            <w:r>
              <w:rPr>
                <w:color w:val="1F497D"/>
                <w:spacing w:val="-15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of</w:t>
            </w:r>
            <w:r>
              <w:rPr>
                <w:color w:val="1F497D"/>
                <w:spacing w:val="-15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the Freedom of Information Act for the following reasons:</w:t>
            </w:r>
          </w:p>
          <w:p w14:paraId="3393ED71" w14:textId="77777777" w:rsidR="00297405" w:rsidRDefault="00297405">
            <w:pPr>
              <w:pStyle w:val="TableParagraph"/>
              <w:spacing w:before="32" w:after="1"/>
              <w:ind w:left="0"/>
              <w:rPr>
                <w:b/>
                <w:sz w:val="20"/>
              </w:rPr>
            </w:pPr>
          </w:p>
          <w:p w14:paraId="4D08DE98" w14:textId="77777777" w:rsidR="00297405" w:rsidRDefault="00297405">
            <w:pPr>
              <w:pStyle w:val="TableParagraph"/>
              <w:spacing w:line="20" w:lineRule="exact"/>
              <w:ind w:left="12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4272CB" wp14:editId="183A8D58">
                      <wp:extent cx="4800600" cy="6350"/>
                      <wp:effectExtent l="9525" t="0" r="0" b="317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0600" cy="6350"/>
                                <a:chOff x="0" y="0"/>
                                <a:chExt cx="480060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048"/>
                                  <a:ext cx="480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0600">
                                      <a:moveTo>
                                        <a:pt x="0" y="0"/>
                                      </a:moveTo>
                                      <a:lnTo>
                                        <a:pt x="4800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1E487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87058B" id="Group 39" o:spid="_x0000_s1026" style="width:378pt;height:.5pt;mso-position-horizontal-relative:char;mso-position-vertical-relative:line" coordsize="480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">
                      <v:shape id="Graphic 40" o:spid="_x0000_s1027" style="position:absolute;top:30;width:48006;height:13;visibility:visible;mso-wrap-style:square;v-text-anchor:top" coordsize="480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" path="m,l4800600,e" filled="f" strokecolor="#1e487c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503F30" w14:textId="77777777" w:rsidR="00297405" w:rsidRDefault="00297405">
            <w:pPr>
              <w:pStyle w:val="TableParagraph"/>
              <w:spacing w:before="26"/>
              <w:ind w:left="0"/>
              <w:rPr>
                <w:b/>
                <w:sz w:val="20"/>
              </w:rPr>
            </w:pPr>
          </w:p>
          <w:p w14:paraId="699509B3" w14:textId="77777777" w:rsidR="00297405" w:rsidRDefault="00297405">
            <w:pPr>
              <w:pStyle w:val="TableParagraph"/>
              <w:spacing w:line="20" w:lineRule="exact"/>
              <w:ind w:left="12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4D3A45" wp14:editId="42C11F9D">
                      <wp:extent cx="4800600" cy="6350"/>
                      <wp:effectExtent l="9525" t="0" r="0" b="317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0600" cy="6350"/>
                                <a:chOff x="0" y="0"/>
                                <a:chExt cx="4800600" cy="6350"/>
                              </a:xfrm>
                            </wpg:grpSpPr>
                            <wps:wsp>
                              <wps:cNvPr id="44" name="Graphic 42"/>
                              <wps:cNvSpPr/>
                              <wps:spPr>
                                <a:xfrm>
                                  <a:off x="0" y="3048"/>
                                  <a:ext cx="480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0600">
                                      <a:moveTo>
                                        <a:pt x="0" y="0"/>
                                      </a:moveTo>
                                      <a:lnTo>
                                        <a:pt x="4800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1E487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ADF6A" id="Group 43" o:spid="_x0000_s1026" style="width:378pt;height:.5pt;mso-position-horizontal-relative:char;mso-position-vertical-relative:line" coordsize="480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">
                      <v:shape id="Graphic 42" o:spid="_x0000_s1027" style="position:absolute;top:30;width:48006;height:13;visibility:visible;mso-wrap-style:square;v-text-anchor:top" coordsize="480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" path="m,l4800600,e" filled="f" strokecolor="#1e487c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A1FC22" w14:textId="77777777" w:rsidR="00297405" w:rsidRDefault="00297405">
            <w:pPr>
              <w:pStyle w:val="TableParagraph"/>
              <w:tabs>
                <w:tab w:val="left" w:pos="8797"/>
              </w:tabs>
              <w:ind w:left="1248"/>
              <w:rPr>
                <w:sz w:val="24"/>
              </w:rPr>
            </w:pPr>
            <w:r>
              <w:rPr>
                <w:color w:val="1F497D"/>
                <w:sz w:val="24"/>
              </w:rPr>
              <w:t>Individual(s) that determined request to be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 xml:space="preserve">denied and title: </w:t>
            </w:r>
            <w:r>
              <w:rPr>
                <w:color w:val="1F497D"/>
                <w:sz w:val="24"/>
                <w:u w:val="single" w:color="1E487C"/>
              </w:rPr>
              <w:tab/>
            </w:r>
          </w:p>
          <w:p w14:paraId="0252719B" w14:textId="77777777" w:rsidR="00297405" w:rsidRDefault="00297405">
            <w:pPr>
              <w:pStyle w:val="TableParagraph"/>
              <w:spacing w:before="26"/>
              <w:ind w:left="0"/>
              <w:rPr>
                <w:b/>
                <w:sz w:val="20"/>
              </w:rPr>
            </w:pPr>
          </w:p>
          <w:p w14:paraId="2FDD0533" w14:textId="77777777" w:rsidR="00297405" w:rsidRDefault="00297405">
            <w:pPr>
              <w:pStyle w:val="TableParagraph"/>
              <w:spacing w:line="20" w:lineRule="exact"/>
              <w:ind w:left="12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E6ACDF" wp14:editId="7D828A86">
                      <wp:extent cx="4800600" cy="6350"/>
                      <wp:effectExtent l="9525" t="0" r="0" b="317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0600" cy="6350"/>
                                <a:chOff x="0" y="0"/>
                                <a:chExt cx="4800600" cy="6350"/>
                              </a:xfrm>
                            </wpg:grpSpPr>
                            <wps:wsp>
                              <wps:cNvPr id="46" name="Graphic 44"/>
                              <wps:cNvSpPr/>
                              <wps:spPr>
                                <a:xfrm>
                                  <a:off x="0" y="3048"/>
                                  <a:ext cx="480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0600">
                                      <a:moveTo>
                                        <a:pt x="0" y="0"/>
                                      </a:moveTo>
                                      <a:lnTo>
                                        <a:pt x="4800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1E487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0EAA3" id="Group 45" o:spid="_x0000_s1026" style="width:378pt;height:.5pt;mso-position-horizontal-relative:char;mso-position-vertical-relative:line" coordsize="480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">
                      <v:shape id="Graphic 44" o:spid="_x0000_s1027" style="position:absolute;top:30;width:48006;height:13;visibility:visible;mso-wrap-style:square;v-text-anchor:top" coordsize="480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" path="m,l4800600,e" filled="f" strokecolor="#1e487c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1D50B8" w14:textId="77777777" w:rsidR="00297405" w:rsidRDefault="00297405">
            <w:pPr>
              <w:pStyle w:val="TableParagraph"/>
              <w:ind w:left="1257" w:hanging="10"/>
              <w:rPr>
                <w:sz w:val="24"/>
              </w:rPr>
            </w:pPr>
            <w:r>
              <w:rPr>
                <w:color w:val="1F497D"/>
                <w:sz w:val="24"/>
              </w:rPr>
              <w:t>In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the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event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of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a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denial, you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have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the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right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to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seek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review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by</w:t>
            </w:r>
            <w:r>
              <w:rPr>
                <w:color w:val="1F497D"/>
                <w:spacing w:val="-8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the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Public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Access Counselor at (217) 558-0486 or 500 S. Second St., Springfield, IL 62705</w:t>
            </w:r>
          </w:p>
          <w:p w14:paraId="78AE6F7E" w14:textId="77777777" w:rsidR="00297405" w:rsidRDefault="00297405">
            <w:pPr>
              <w:pStyle w:val="TableParagraph"/>
              <w:ind w:left="1245"/>
              <w:rPr>
                <w:sz w:val="24"/>
              </w:rPr>
            </w:pPr>
            <w:r>
              <w:rPr>
                <w:color w:val="1F497D"/>
                <w:sz w:val="24"/>
              </w:rPr>
              <w:t>or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you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have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the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right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to judicial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review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under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Section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11</w:t>
            </w:r>
            <w:r>
              <w:rPr>
                <w:color w:val="1F497D"/>
                <w:spacing w:val="-1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of</w:t>
            </w:r>
            <w:r>
              <w:rPr>
                <w:color w:val="1F497D"/>
                <w:spacing w:val="1"/>
                <w:sz w:val="24"/>
              </w:rPr>
              <w:t xml:space="preserve"> </w:t>
            </w:r>
            <w:r>
              <w:rPr>
                <w:color w:val="1F497D"/>
                <w:spacing w:val="-2"/>
                <w:sz w:val="24"/>
              </w:rPr>
              <w:t>FOIA.</w:t>
            </w:r>
          </w:p>
          <w:p w14:paraId="56F82E02" w14:textId="77777777" w:rsidR="00297405" w:rsidRDefault="00297405">
            <w:pPr>
              <w:pStyle w:val="TableParagraph"/>
              <w:tabs>
                <w:tab w:val="left" w:pos="1223"/>
                <w:tab w:val="left" w:pos="3451"/>
                <w:tab w:val="left" w:pos="8685"/>
              </w:tabs>
              <w:spacing w:line="270" w:lineRule="atLeast"/>
              <w:ind w:left="1245" w:right="481" w:hanging="70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14093AA2" wp14:editId="411B0762">
                      <wp:simplePos x="0" y="0"/>
                      <wp:positionH relativeFrom="column">
                        <wp:posOffset>204941</wp:posOffset>
                      </wp:positionH>
                      <wp:positionV relativeFrom="paragraph">
                        <wp:posOffset>18757</wp:posOffset>
                      </wp:positionV>
                      <wp:extent cx="168275" cy="16256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2560"/>
                                <a:chOff x="0" y="0"/>
                                <a:chExt cx="168275" cy="162560"/>
                              </a:xfrm>
                            </wpg:grpSpPr>
                            <wps:wsp>
                              <wps:cNvPr id="48" name="Graphic 46"/>
                              <wps:cNvSpPr/>
                              <wps:spPr>
                                <a:xfrm>
                                  <a:off x="0" y="111"/>
                                  <a:ext cx="16827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62560">
                                      <a:moveTo>
                                        <a:pt x="16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171"/>
                                      </a:lnTo>
                                      <a:lnTo>
                                        <a:pt x="167958" y="162171"/>
                                      </a:lnTo>
                                      <a:lnTo>
                                        <a:pt x="16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7"/>
                              <wps:cNvSpPr/>
                              <wps:spPr>
                                <a:xfrm>
                                  <a:off x="6468" y="6356"/>
                                  <a:ext cx="15557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49860">
                                      <a:moveTo>
                                        <a:pt x="0" y="149680"/>
                                      </a:moveTo>
                                      <a:lnTo>
                                        <a:pt x="155022" y="149680"/>
                                      </a:lnTo>
                                      <a:lnTo>
                                        <a:pt x="1550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1DC80" id="Group 47" o:spid="_x0000_s1026" style="position:absolute;margin-left:16.15pt;margin-top:1.5pt;width:13.25pt;height:12.8pt;z-index:-251637760;mso-wrap-distance-left:0;mso-wrap-distance-right:0" coordsize="16827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">
                      <v:shape id="Graphic 46" o:spid="_x0000_s1027" style="position:absolute;top:111;width:168275;height:162560;visibility:visible;mso-wrap-style:square;v-text-anchor:top" coordsize="1682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" path="m167958,l,,,162171r167958,l167958,xe" stroked="f">
                        <v:path arrowok="t"/>
                      </v:shape>
                      <v:shape id="Graphic 47" o:spid="_x0000_s1028" style="position:absolute;left:6468;top:6356;width:155575;height:149860;visibility:visible;mso-wrap-style:square;v-text-anchor:top" coordsize="15557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" path="m,149680r155022,l155022,,,,,149680xe" filled="f" strokeweight=".352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F497D"/>
                <w:spacing w:val="-10"/>
                <w:sz w:val="24"/>
              </w:rPr>
              <w:t>)</w:t>
            </w:r>
            <w:r>
              <w:rPr>
                <w:color w:val="1F497D"/>
                <w:sz w:val="24"/>
              </w:rPr>
              <w:tab/>
              <w:t xml:space="preserve">Request delayed, for the following reasons (in accordance with 3(e) of the FOIA): </w:t>
            </w:r>
            <w:r>
              <w:rPr>
                <w:color w:val="1F497D"/>
                <w:sz w:val="24"/>
                <w:u w:val="single" w:color="1E487C"/>
              </w:rPr>
              <w:tab/>
            </w:r>
            <w:r>
              <w:rPr>
                <w:color w:val="1F497D"/>
                <w:sz w:val="24"/>
              </w:rPr>
              <w:t>.</w:t>
            </w:r>
            <w:r>
              <w:rPr>
                <w:color w:val="1F497D"/>
                <w:spacing w:val="40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 xml:space="preserve">You will be notified by the date of </w:t>
            </w:r>
            <w:r>
              <w:rPr>
                <w:color w:val="1F497D"/>
                <w:sz w:val="24"/>
                <w:u w:val="single" w:color="1E487C"/>
              </w:rPr>
              <w:tab/>
            </w:r>
            <w:r>
              <w:rPr>
                <w:color w:val="1F497D"/>
                <w:sz w:val="24"/>
              </w:rPr>
              <w:t xml:space="preserve"> as to the action taken on your request.</w:t>
            </w:r>
          </w:p>
        </w:tc>
      </w:tr>
    </w:tbl>
    <w:p w14:paraId="36C9FF13" w14:textId="77777777" w:rsidR="00297405" w:rsidRDefault="00297405">
      <w:pPr>
        <w:pStyle w:val="BodyText"/>
        <w:spacing w:before="3"/>
        <w:ind w:left="940" w:right="954"/>
        <w:rPr>
          <w:color w:val="1F497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F70CB9" wp14:editId="54AFF20B">
                <wp:simplePos x="0" y="0"/>
                <wp:positionH relativeFrom="page">
                  <wp:posOffset>1257300</wp:posOffset>
                </wp:positionH>
                <wp:positionV relativeFrom="paragraph">
                  <wp:posOffset>-3162583</wp:posOffset>
                </wp:positionV>
                <wp:extent cx="50800" cy="168910"/>
                <wp:effectExtent l="0" t="0" r="0" b="0"/>
                <wp:wrapNone/>
                <wp:docPr id="50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00C1B" w14:textId="77777777" w:rsidR="00297405" w:rsidRDefault="0029740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497D"/>
                                <w:spacing w:val="-10"/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70CB9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left:0;text-align:left;margin-left:99pt;margin-top:-249pt;width:4pt;height:13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" filled="f" stroked="f">
                <v:textbox inset="0,0,0,0">
                  <w:txbxContent>
                    <w:p w14:paraId="6D400C1B" w14:textId="77777777" w:rsidR="00297405" w:rsidRDefault="0029740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1F497D"/>
                          <w:spacing w:val="-10"/>
                          <w:sz w:val="24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E56BDB" wp14:editId="0867A4ED">
                <wp:simplePos x="0" y="0"/>
                <wp:positionH relativeFrom="page">
                  <wp:posOffset>1267967</wp:posOffset>
                </wp:positionH>
                <wp:positionV relativeFrom="paragraph">
                  <wp:posOffset>-2630708</wp:posOffset>
                </wp:positionV>
                <wp:extent cx="50800" cy="168910"/>
                <wp:effectExtent l="0" t="0" r="0" b="0"/>
                <wp:wrapNone/>
                <wp:docPr id="51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E605FF" w14:textId="77777777" w:rsidR="00297405" w:rsidRDefault="0029740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497D"/>
                                <w:spacing w:val="-10"/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56BDB" id="Textbox 49" o:spid="_x0000_s1027" type="#_x0000_t202" style="position:absolute;left:0;text-align:left;margin-left:99.85pt;margin-top:-207.15pt;width:4pt;height:13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" filled="f" stroked="f">
                <v:textbox inset="0,0,0,0">
                  <w:txbxContent>
                    <w:p w14:paraId="5AE605FF" w14:textId="77777777" w:rsidR="00297405" w:rsidRDefault="0029740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1F497D"/>
                          <w:spacing w:val="-10"/>
                          <w:sz w:val="24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B2ECF06" wp14:editId="1DC8D221">
                <wp:simplePos x="0" y="0"/>
                <wp:positionH relativeFrom="page">
                  <wp:posOffset>1267968</wp:posOffset>
                </wp:positionH>
                <wp:positionV relativeFrom="paragraph">
                  <wp:posOffset>-2104927</wp:posOffset>
                </wp:positionV>
                <wp:extent cx="50800" cy="168910"/>
                <wp:effectExtent l="0" t="0" r="0" b="0"/>
                <wp:wrapNone/>
                <wp:docPr id="52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EBA2D" w14:textId="77777777" w:rsidR="00297405" w:rsidRDefault="0029740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497D"/>
                                <w:spacing w:val="-10"/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ECF06" id="Textbox 50" o:spid="_x0000_s1028" type="#_x0000_t202" style="position:absolute;left:0;text-align:left;margin-left:99.85pt;margin-top:-165.75pt;width:4pt;height:13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" filled="f" stroked="f">
                <v:textbox inset="0,0,0,0">
                  <w:txbxContent>
                    <w:p w14:paraId="5CEEBA2D" w14:textId="77777777" w:rsidR="00297405" w:rsidRDefault="0029740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1F497D"/>
                          <w:spacing w:val="-10"/>
                          <w:sz w:val="24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C31F143" wp14:editId="630176CC">
                <wp:simplePos x="0" y="0"/>
                <wp:positionH relativeFrom="page">
                  <wp:posOffset>1267968</wp:posOffset>
                </wp:positionH>
                <wp:positionV relativeFrom="paragraph">
                  <wp:posOffset>-527587</wp:posOffset>
                </wp:positionV>
                <wp:extent cx="50800" cy="168910"/>
                <wp:effectExtent l="0" t="0" r="0" b="0"/>
                <wp:wrapNone/>
                <wp:docPr id="53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12D03E" w14:textId="77777777" w:rsidR="00297405" w:rsidRDefault="0029740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497D"/>
                                <w:spacing w:val="-10"/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1F143" id="Textbox 51" o:spid="_x0000_s1029" type="#_x0000_t202" style="position:absolute;left:0;text-align:left;margin-left:99.85pt;margin-top:-41.55pt;width:4pt;height:13.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" filled="f" stroked="f">
                <v:textbox inset="0,0,0,0">
                  <w:txbxContent>
                    <w:p w14:paraId="3E12D03E" w14:textId="77777777" w:rsidR="00297405" w:rsidRDefault="0029740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1F497D"/>
                          <w:spacing w:val="-10"/>
                          <w:sz w:val="24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497D"/>
        </w:rPr>
        <w:t>NOTE: This form cannot be MANDATORY under FOIA, but it is preferred. Failure</w:t>
      </w:r>
      <w:r>
        <w:rPr>
          <w:color w:val="1F497D"/>
          <w:spacing w:val="-2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-2"/>
        </w:rPr>
        <w:t xml:space="preserve"> </w:t>
      </w:r>
      <w:r>
        <w:rPr>
          <w:color w:val="1F497D"/>
        </w:rPr>
        <w:t>use</w:t>
      </w:r>
      <w:r>
        <w:rPr>
          <w:color w:val="1F497D"/>
          <w:spacing w:val="-4"/>
        </w:rPr>
        <w:t xml:space="preserve"> </w:t>
      </w:r>
      <w:r>
        <w:rPr>
          <w:color w:val="1F497D"/>
        </w:rPr>
        <w:t>it</w:t>
      </w:r>
      <w:r>
        <w:rPr>
          <w:color w:val="1F497D"/>
          <w:spacing w:val="-4"/>
        </w:rPr>
        <w:t xml:space="preserve"> </w:t>
      </w:r>
      <w:r>
        <w:rPr>
          <w:color w:val="1F497D"/>
        </w:rPr>
        <w:t>may</w:t>
      </w:r>
      <w:r>
        <w:rPr>
          <w:color w:val="1F497D"/>
          <w:spacing w:val="-5"/>
        </w:rPr>
        <w:t xml:space="preserve"> </w:t>
      </w:r>
      <w:r>
        <w:rPr>
          <w:color w:val="1F497D"/>
        </w:rPr>
        <w:t>result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-5"/>
        </w:rPr>
        <w:t xml:space="preserve"> </w:t>
      </w:r>
      <w:r>
        <w:rPr>
          <w:color w:val="1F497D"/>
        </w:rPr>
        <w:t>the</w:t>
      </w:r>
      <w:r>
        <w:rPr>
          <w:color w:val="1F497D"/>
          <w:spacing w:val="-2"/>
        </w:rPr>
        <w:t xml:space="preserve"> </w:t>
      </w:r>
      <w:r>
        <w:rPr>
          <w:color w:val="1F497D"/>
        </w:rPr>
        <w:t>request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not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being</w:t>
      </w:r>
      <w:r>
        <w:rPr>
          <w:color w:val="1F497D"/>
          <w:spacing w:val="-5"/>
        </w:rPr>
        <w:t xml:space="preserve"> </w:t>
      </w:r>
      <w:r>
        <w:rPr>
          <w:color w:val="1F497D"/>
        </w:rPr>
        <w:t>properly</w:t>
      </w:r>
      <w:r>
        <w:rPr>
          <w:color w:val="1F497D"/>
          <w:spacing w:val="-2"/>
        </w:rPr>
        <w:t xml:space="preserve"> </w:t>
      </w:r>
      <w:r>
        <w:rPr>
          <w:color w:val="1F497D"/>
        </w:rPr>
        <w:t>or</w:t>
      </w:r>
      <w:r>
        <w:rPr>
          <w:color w:val="1F497D"/>
          <w:spacing w:val="-2"/>
        </w:rPr>
        <w:t xml:space="preserve"> </w:t>
      </w:r>
      <w:r>
        <w:rPr>
          <w:color w:val="1F497D"/>
        </w:rPr>
        <w:t>promptly</w:t>
      </w:r>
      <w:r>
        <w:rPr>
          <w:color w:val="1F497D"/>
          <w:spacing w:val="-2"/>
        </w:rPr>
        <w:t xml:space="preserve"> </w:t>
      </w:r>
      <w:r>
        <w:rPr>
          <w:color w:val="1F497D"/>
        </w:rPr>
        <w:t>processed.</w:t>
      </w:r>
    </w:p>
    <w:p w14:paraId="72CBB6AF" w14:textId="77777777" w:rsidR="0031795A" w:rsidRDefault="0031795A">
      <w:pPr>
        <w:pStyle w:val="BodyText"/>
        <w:spacing w:before="3"/>
        <w:ind w:left="940" w:right="954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0B6DB4CA" wp14:editId="0ABD5478">
                <wp:simplePos x="0" y="0"/>
                <wp:positionH relativeFrom="page">
                  <wp:posOffset>1140460</wp:posOffset>
                </wp:positionH>
                <wp:positionV relativeFrom="margin">
                  <wp:posOffset>7600950</wp:posOffset>
                </wp:positionV>
                <wp:extent cx="5922645" cy="304800"/>
                <wp:effectExtent l="0" t="0" r="0" b="0"/>
                <wp:wrapNone/>
                <wp:docPr id="5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6"/>
                              <w:gridCol w:w="4421"/>
                            </w:tblGrid>
                            <w:tr w:rsidR="0031795A" w14:paraId="384AA568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776" w:type="dxa"/>
                                </w:tcPr>
                                <w:p w14:paraId="23F7FF93" w14:textId="77777777" w:rsidR="0031795A" w:rsidRDefault="0031795A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F497D"/>
                                      <w:sz w:val="20"/>
                                    </w:rPr>
                                    <w:t>FOIA</w:t>
                                  </w:r>
                                  <w:r>
                                    <w:rPr>
                                      <w:color w:val="1F497D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2"/>
                                      <w:sz w:val="20"/>
                                    </w:rPr>
                                    <w:t>Officer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7C1477F3" w14:textId="77777777" w:rsidR="0031795A" w:rsidRDefault="0031795A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F497D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1F497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1F497D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97D"/>
                                      <w:spacing w:val="-2"/>
                                      <w:sz w:val="20"/>
                                    </w:rPr>
                                    <w:t>Reply</w:t>
                                  </w:r>
                                </w:p>
                              </w:tc>
                            </w:tr>
                          </w:tbl>
                          <w:p w14:paraId="22B851A3" w14:textId="77777777" w:rsidR="0031795A" w:rsidRDefault="0031795A" w:rsidP="003179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DB4C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30" type="#_x0000_t202" style="position:absolute;left:0;text-align:left;margin-left:89.8pt;margin-top:598.5pt;width:466.35pt;height:24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6"/>
                        <w:gridCol w:w="4421"/>
                      </w:tblGrid>
                      <w:tr w:rsidR="0031795A" w14:paraId="384AA568" w14:textId="77777777">
                        <w:trPr>
                          <w:trHeight w:val="460"/>
                        </w:trPr>
                        <w:tc>
                          <w:tcPr>
                            <w:tcW w:w="4776" w:type="dxa"/>
                          </w:tcPr>
                          <w:p w14:paraId="23F7FF93" w14:textId="77777777" w:rsidR="0031795A" w:rsidRDefault="0031795A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/>
                                <w:sz w:val="20"/>
                              </w:rPr>
                              <w:t>FOIA</w:t>
                            </w:r>
                            <w:r>
                              <w:rPr>
                                <w:color w:val="1F497D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2"/>
                                <w:sz w:val="20"/>
                              </w:rPr>
                              <w:t>Officer</w:t>
                            </w:r>
                          </w:p>
                        </w:tc>
                        <w:tc>
                          <w:tcPr>
                            <w:tcW w:w="4421" w:type="dxa"/>
                          </w:tcPr>
                          <w:p w14:paraId="7C1477F3" w14:textId="77777777" w:rsidR="0031795A" w:rsidRDefault="0031795A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1F497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1F497D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497D"/>
                                <w:spacing w:val="-2"/>
                                <w:sz w:val="20"/>
                              </w:rPr>
                              <w:t>Reply</w:t>
                            </w:r>
                          </w:p>
                        </w:tc>
                      </w:tr>
                    </w:tbl>
                    <w:p w14:paraId="22B851A3" w14:textId="77777777" w:rsidR="0031795A" w:rsidRDefault="0031795A" w:rsidP="0031795A">
                      <w:pPr>
                        <w:pStyle w:val="BodyText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4209F4D" w14:textId="77777777" w:rsidR="0031795A" w:rsidRDefault="0031795A">
      <w:pPr>
        <w:pStyle w:val="BodyText"/>
        <w:spacing w:before="3"/>
        <w:ind w:left="940" w:right="954"/>
      </w:pPr>
    </w:p>
    <w:p w14:paraId="428C1295" w14:textId="77777777" w:rsidR="0031795A" w:rsidRDefault="0031795A">
      <w:pPr>
        <w:pStyle w:val="BodyText"/>
        <w:spacing w:before="3"/>
        <w:ind w:left="940" w:right="954"/>
      </w:pPr>
    </w:p>
    <w:p w14:paraId="12B1AE28" w14:textId="77777777" w:rsidR="006A393F" w:rsidRPr="0011192A" w:rsidRDefault="006A393F" w:rsidP="0011192A">
      <w:pPr>
        <w:contextualSpacing/>
        <w:rPr>
          <w:sz w:val="24"/>
          <w:szCs w:val="24"/>
        </w:rPr>
      </w:pPr>
    </w:p>
    <w:sectPr w:rsidR="006A393F" w:rsidRPr="0011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70E"/>
    <w:multiLevelType w:val="hybridMultilevel"/>
    <w:tmpl w:val="DF8E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01B6"/>
    <w:multiLevelType w:val="hybridMultilevel"/>
    <w:tmpl w:val="1662FDA2"/>
    <w:lvl w:ilvl="0" w:tplc="5624FDD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421A3"/>
    <w:multiLevelType w:val="hybridMultilevel"/>
    <w:tmpl w:val="5D7C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507EA"/>
    <w:multiLevelType w:val="hybridMultilevel"/>
    <w:tmpl w:val="A376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5415"/>
    <w:multiLevelType w:val="hybridMultilevel"/>
    <w:tmpl w:val="6A083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45365"/>
    <w:multiLevelType w:val="hybridMultilevel"/>
    <w:tmpl w:val="E2FA3F6C"/>
    <w:lvl w:ilvl="0" w:tplc="63AAF21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3546"/>
    <w:multiLevelType w:val="hybridMultilevel"/>
    <w:tmpl w:val="EFC0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35250"/>
    <w:multiLevelType w:val="hybridMultilevel"/>
    <w:tmpl w:val="D396AB94"/>
    <w:lvl w:ilvl="0" w:tplc="040EFC2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19194">
    <w:abstractNumId w:val="3"/>
  </w:num>
  <w:num w:numId="2" w16cid:durableId="1483423145">
    <w:abstractNumId w:val="7"/>
  </w:num>
  <w:num w:numId="3" w16cid:durableId="1281103819">
    <w:abstractNumId w:val="0"/>
  </w:num>
  <w:num w:numId="4" w16cid:durableId="901259347">
    <w:abstractNumId w:val="5"/>
  </w:num>
  <w:num w:numId="5" w16cid:durableId="2077166163">
    <w:abstractNumId w:val="1"/>
  </w:num>
  <w:num w:numId="6" w16cid:durableId="1032657857">
    <w:abstractNumId w:val="6"/>
  </w:num>
  <w:num w:numId="7" w16cid:durableId="1559168913">
    <w:abstractNumId w:val="4"/>
  </w:num>
  <w:num w:numId="8" w16cid:durableId="1458909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F4"/>
    <w:rsid w:val="000B11E0"/>
    <w:rsid w:val="000F146D"/>
    <w:rsid w:val="0011192A"/>
    <w:rsid w:val="00130317"/>
    <w:rsid w:val="00146FF7"/>
    <w:rsid w:val="001720D8"/>
    <w:rsid w:val="00194091"/>
    <w:rsid w:val="00297405"/>
    <w:rsid w:val="002A0223"/>
    <w:rsid w:val="002A34F6"/>
    <w:rsid w:val="002F1C8E"/>
    <w:rsid w:val="003026FF"/>
    <w:rsid w:val="0031795A"/>
    <w:rsid w:val="0036387F"/>
    <w:rsid w:val="0053103A"/>
    <w:rsid w:val="005C0B50"/>
    <w:rsid w:val="005F77C9"/>
    <w:rsid w:val="006A393F"/>
    <w:rsid w:val="006D72E8"/>
    <w:rsid w:val="0072642F"/>
    <w:rsid w:val="007A63BD"/>
    <w:rsid w:val="008743ED"/>
    <w:rsid w:val="008E14F4"/>
    <w:rsid w:val="00902A3D"/>
    <w:rsid w:val="009153C2"/>
    <w:rsid w:val="00940AA5"/>
    <w:rsid w:val="00951C1C"/>
    <w:rsid w:val="00A236A7"/>
    <w:rsid w:val="00A73967"/>
    <w:rsid w:val="00BF6642"/>
    <w:rsid w:val="00C57A66"/>
    <w:rsid w:val="00C63CCC"/>
    <w:rsid w:val="00CA2CCB"/>
    <w:rsid w:val="00D605FB"/>
    <w:rsid w:val="00F027F9"/>
    <w:rsid w:val="00F6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D9BC"/>
  <w15:chartTrackingRefBased/>
  <w15:docId w15:val="{6F560115-038F-417C-8A7A-FC5DB7D3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F1C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D72E8"/>
    <w:pPr>
      <w:spacing w:after="0" w:line="240" w:lineRule="auto"/>
    </w:pPr>
    <w:rPr>
      <w:rFonts w:ascii="Calibri" w:eastAsiaTheme="majorEastAsia" w:hAnsi="Calibri" w:cstheme="majorBidi"/>
      <w:sz w:val="20"/>
      <w:szCs w:val="20"/>
    </w:rPr>
  </w:style>
  <w:style w:type="table" w:styleId="TableGrid">
    <w:name w:val="Table Grid"/>
    <w:basedOn w:val="TableNormal"/>
    <w:uiPriority w:val="39"/>
    <w:rsid w:val="000F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2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22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97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97405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0"/>
    <w:qFormat/>
    <w:rsid w:val="00297405"/>
    <w:pPr>
      <w:widowControl w:val="0"/>
      <w:autoSpaceDE w:val="0"/>
      <w:autoSpaceDN w:val="0"/>
      <w:spacing w:before="77" w:after="2" w:line="240" w:lineRule="auto"/>
      <w:ind w:left="2927" w:right="2534" w:firstLine="65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974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9740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DeFazio@ppl.peoria.lib.il.us" TargetMode="External"/><Relationship Id="rId3" Type="http://schemas.openxmlformats.org/officeDocument/2006/relationships/styles" Target="styles.xml"/><Relationship Id="rId7" Type="http://schemas.openxmlformats.org/officeDocument/2006/relationships/hyperlink" Target="mailto:RandallYelverton@ppl.peoria.lib.il.u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illinoisattorneygeneral.gov/Open-and-Honest-Government/PAC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Office\Policy%20Template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D9C78-18B3-4631-9859-3CD7F64B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Template.dotx</Template>
  <TotalTime>2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Peoria Public Library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Yelverton, Randall J.</dc:creator>
  <cp:keywords/>
  <dc:description/>
  <cp:lastModifiedBy>Yelverton, Randall J.</cp:lastModifiedBy>
  <cp:revision>6</cp:revision>
  <dcterms:created xsi:type="dcterms:W3CDTF">2026-01-15T20:55:00Z</dcterms:created>
  <dcterms:modified xsi:type="dcterms:W3CDTF">2026-01-28T14:46:00Z</dcterms:modified>
</cp:coreProperties>
</file>